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F750B" w14:textId="77777777" w:rsidR="00606DF1" w:rsidRPr="00683506" w:rsidRDefault="00606DF1" w:rsidP="00A37544">
      <w:pPr>
        <w:autoSpaceDE w:val="0"/>
        <w:autoSpaceDN w:val="0"/>
        <w:adjustRightInd w:val="0"/>
        <w:spacing w:line="240" w:lineRule="auto"/>
        <w:rPr>
          <w:b/>
          <w:kern w:val="28"/>
          <w:sz w:val="24"/>
          <w:lang w:val="en-GB"/>
        </w:rPr>
      </w:pPr>
    </w:p>
    <w:p w14:paraId="26EA0A47" w14:textId="77777777" w:rsidR="00606DF1" w:rsidRPr="00683506" w:rsidRDefault="00606DF1" w:rsidP="00A37544">
      <w:pPr>
        <w:autoSpaceDE w:val="0"/>
        <w:autoSpaceDN w:val="0"/>
        <w:adjustRightInd w:val="0"/>
        <w:spacing w:line="240" w:lineRule="auto"/>
        <w:rPr>
          <w:b/>
          <w:kern w:val="28"/>
          <w:sz w:val="24"/>
          <w:lang w:val="en-GB"/>
        </w:rPr>
      </w:pPr>
    </w:p>
    <w:p w14:paraId="7B99131E" w14:textId="77777777" w:rsidR="00606DF1" w:rsidRPr="00683506" w:rsidRDefault="00606DF1" w:rsidP="00A37544">
      <w:pPr>
        <w:autoSpaceDE w:val="0"/>
        <w:autoSpaceDN w:val="0"/>
        <w:adjustRightInd w:val="0"/>
        <w:spacing w:line="240" w:lineRule="auto"/>
        <w:rPr>
          <w:b/>
          <w:kern w:val="28"/>
          <w:sz w:val="24"/>
          <w:lang w:val="en-GB"/>
        </w:rPr>
      </w:pPr>
    </w:p>
    <w:p w14:paraId="3A7F511F" w14:textId="77777777" w:rsidR="00170EE8" w:rsidRPr="00683506" w:rsidRDefault="00170EE8" w:rsidP="00A37544">
      <w:pPr>
        <w:autoSpaceDE w:val="0"/>
        <w:autoSpaceDN w:val="0"/>
        <w:adjustRightInd w:val="0"/>
        <w:spacing w:line="240" w:lineRule="auto"/>
        <w:rPr>
          <w:b/>
          <w:kern w:val="28"/>
          <w:sz w:val="24"/>
          <w:lang w:val="en-GB"/>
        </w:rPr>
      </w:pPr>
    </w:p>
    <w:p w14:paraId="4157E967" w14:textId="77777777" w:rsidR="00170EE8" w:rsidRPr="00683506" w:rsidRDefault="00170EE8" w:rsidP="00A37544">
      <w:pPr>
        <w:autoSpaceDE w:val="0"/>
        <w:autoSpaceDN w:val="0"/>
        <w:adjustRightInd w:val="0"/>
        <w:spacing w:line="240" w:lineRule="auto"/>
        <w:rPr>
          <w:b/>
          <w:kern w:val="28"/>
          <w:sz w:val="24"/>
          <w:lang w:val="en-GB"/>
        </w:rPr>
      </w:pPr>
    </w:p>
    <w:p w14:paraId="64A1F7C5" w14:textId="15DE6CD5" w:rsidR="00606DF1" w:rsidRPr="002B5805" w:rsidRDefault="00BB7D70" w:rsidP="00A37544">
      <w:pPr>
        <w:autoSpaceDE w:val="0"/>
        <w:autoSpaceDN w:val="0"/>
        <w:adjustRightInd w:val="0"/>
        <w:spacing w:line="240" w:lineRule="auto"/>
        <w:rPr>
          <w:rFonts w:ascii="News Gothic GDB Regular" w:hAnsi="News Gothic GDB Regular"/>
          <w:lang w:val="en-GB"/>
        </w:rPr>
      </w:pPr>
      <w:r w:rsidRPr="002B5805">
        <w:rPr>
          <w:rFonts w:ascii="News Gothic GDB Regular" w:hAnsi="News Gothic GDB Regular"/>
          <w:lang w:val="en-GB"/>
        </w:rPr>
        <w:t>Frankfurt</w:t>
      </w:r>
      <w:r w:rsidR="00FA0CFE" w:rsidRPr="002B5805">
        <w:rPr>
          <w:rFonts w:ascii="News Gothic GDB Regular" w:hAnsi="News Gothic GDB Regular"/>
          <w:lang w:val="en-GB"/>
        </w:rPr>
        <w:t>/</w:t>
      </w:r>
      <w:r w:rsidRPr="002B5805">
        <w:rPr>
          <w:rFonts w:ascii="News Gothic GDB Regular" w:hAnsi="News Gothic GDB Regular"/>
          <w:lang w:val="en-GB"/>
        </w:rPr>
        <w:t xml:space="preserve">Main, </w:t>
      </w:r>
      <w:r w:rsidR="003F5B82" w:rsidRPr="002B5805">
        <w:rPr>
          <w:rFonts w:ascii="News Gothic GDB Regular" w:hAnsi="News Gothic GDB Regular"/>
          <w:lang w:val="en-GB"/>
        </w:rPr>
        <w:t>1</w:t>
      </w:r>
      <w:r w:rsidR="00E24AC4" w:rsidRPr="002B5805">
        <w:rPr>
          <w:rFonts w:ascii="News Gothic GDB Regular" w:hAnsi="News Gothic GDB Regular"/>
          <w:lang w:val="en-GB"/>
        </w:rPr>
        <w:t>4</w:t>
      </w:r>
      <w:r w:rsidR="00BE4B9C" w:rsidRPr="002B5805">
        <w:rPr>
          <w:rFonts w:ascii="News Gothic GDB Regular" w:hAnsi="News Gothic GDB Regular"/>
          <w:lang w:val="en-GB"/>
        </w:rPr>
        <w:t xml:space="preserve"> </w:t>
      </w:r>
      <w:r w:rsidR="00E24AC4" w:rsidRPr="002B5805">
        <w:rPr>
          <w:rFonts w:ascii="News Gothic GDB Regular" w:hAnsi="News Gothic GDB Regular"/>
          <w:lang w:val="en-GB"/>
        </w:rPr>
        <w:t>November</w:t>
      </w:r>
      <w:r w:rsidR="00BE4B9C" w:rsidRPr="002B5805">
        <w:rPr>
          <w:rFonts w:ascii="News Gothic GDB Regular" w:hAnsi="News Gothic GDB Regular"/>
          <w:lang w:val="en-GB"/>
        </w:rPr>
        <w:t xml:space="preserve"> 20</w:t>
      </w:r>
      <w:r w:rsidR="00FA0CFE" w:rsidRPr="002B5805">
        <w:rPr>
          <w:rFonts w:ascii="News Gothic GDB Regular" w:hAnsi="News Gothic GDB Regular"/>
          <w:lang w:val="en-GB"/>
        </w:rPr>
        <w:t>22</w:t>
      </w:r>
    </w:p>
    <w:p w14:paraId="34AB3B3A" w14:textId="77777777" w:rsidR="009722FD" w:rsidRPr="002B5805" w:rsidRDefault="009722FD" w:rsidP="00A37544">
      <w:pPr>
        <w:autoSpaceDE w:val="0"/>
        <w:autoSpaceDN w:val="0"/>
        <w:adjustRightInd w:val="0"/>
        <w:spacing w:line="240" w:lineRule="auto"/>
        <w:rPr>
          <w:b/>
          <w:kern w:val="28"/>
          <w:sz w:val="24"/>
          <w:lang w:val="en-GB"/>
        </w:rPr>
      </w:pPr>
    </w:p>
    <w:p w14:paraId="280BE0CF" w14:textId="77777777" w:rsidR="00D238A6" w:rsidRPr="002B5805" w:rsidRDefault="001E100B" w:rsidP="00A25115">
      <w:pPr>
        <w:autoSpaceDE w:val="0"/>
        <w:autoSpaceDN w:val="0"/>
        <w:adjustRightInd w:val="0"/>
        <w:spacing w:line="440" w:lineRule="exact"/>
        <w:rPr>
          <w:rFonts w:ascii="News Gothic GDB Regular" w:hAnsi="News Gothic GDB Regular"/>
          <w:sz w:val="36"/>
          <w:szCs w:val="36"/>
          <w:lang w:val="en-GB"/>
        </w:rPr>
      </w:pPr>
      <w:r w:rsidRPr="002B5805">
        <w:rPr>
          <w:rFonts w:ascii="News Gothic GDB Regular" w:hAnsi="News Gothic GDB Regular"/>
          <w:b/>
          <w:kern w:val="28"/>
          <w:sz w:val="36"/>
          <w:szCs w:val="36"/>
          <w:lang w:val="en-GB"/>
        </w:rPr>
        <w:t>Media Release</w:t>
      </w:r>
      <w:r w:rsidR="00D238A6" w:rsidRPr="002B5805">
        <w:rPr>
          <w:rFonts w:ascii="News Gothic GDB Regular" w:hAnsi="News Gothic GDB Regular"/>
          <w:b/>
          <w:kern w:val="28"/>
          <w:sz w:val="36"/>
          <w:szCs w:val="36"/>
          <w:lang w:val="en-GB"/>
        </w:rPr>
        <w:tab/>
      </w:r>
      <w:r w:rsidR="00D238A6" w:rsidRPr="002B5805">
        <w:rPr>
          <w:rFonts w:ascii="News Gothic GDB Regular" w:hAnsi="News Gothic GDB Regular"/>
          <w:kern w:val="28"/>
          <w:sz w:val="36"/>
          <w:szCs w:val="36"/>
          <w:lang w:val="en-GB"/>
        </w:rPr>
        <w:tab/>
      </w:r>
    </w:p>
    <w:p w14:paraId="6ABC3CA3" w14:textId="77777777" w:rsidR="00BB7D70" w:rsidRPr="002B5805" w:rsidRDefault="00E959A3" w:rsidP="00A25115">
      <w:pPr>
        <w:autoSpaceDE w:val="0"/>
        <w:autoSpaceDN w:val="0"/>
        <w:adjustRightInd w:val="0"/>
        <w:spacing w:line="440" w:lineRule="exact"/>
        <w:rPr>
          <w:rFonts w:ascii="News Gothic GDB Regular" w:hAnsi="News Gothic GDB Regular"/>
          <w:b/>
          <w:kern w:val="28"/>
          <w:sz w:val="36"/>
          <w:szCs w:val="36"/>
          <w:lang w:val="en-GB"/>
        </w:rPr>
      </w:pPr>
      <w:r w:rsidRPr="002B5805">
        <w:rPr>
          <w:rFonts w:ascii="News Gothic GDB Regular" w:hAnsi="News Gothic GDB Regular"/>
          <w:b/>
          <w:kern w:val="28"/>
          <w:sz w:val="36"/>
          <w:szCs w:val="36"/>
          <w:lang w:val="en-GB"/>
        </w:rPr>
        <w:t xml:space="preserve">Deutsche Börse </w:t>
      </w:r>
      <w:r w:rsidR="00A37544" w:rsidRPr="002B5805">
        <w:rPr>
          <w:rFonts w:ascii="News Gothic GDB Regular" w:hAnsi="News Gothic GDB Regular"/>
          <w:b/>
          <w:kern w:val="28"/>
          <w:sz w:val="36"/>
          <w:szCs w:val="36"/>
          <w:lang w:val="en-GB"/>
        </w:rPr>
        <w:t>Photography Foundation</w:t>
      </w:r>
      <w:r w:rsidR="00B23840" w:rsidRPr="002B5805">
        <w:rPr>
          <w:rFonts w:ascii="News Gothic GDB Regular" w:hAnsi="News Gothic GDB Regular"/>
          <w:b/>
          <w:kern w:val="28"/>
          <w:sz w:val="36"/>
          <w:szCs w:val="36"/>
          <w:lang w:val="en-GB"/>
        </w:rPr>
        <w:t xml:space="preserve"> </w:t>
      </w:r>
    </w:p>
    <w:p w14:paraId="526F3871" w14:textId="77777777" w:rsidR="00BB7D70" w:rsidRPr="002B5805" w:rsidRDefault="00BB7D70" w:rsidP="00A37544">
      <w:pPr>
        <w:autoSpaceDE w:val="0"/>
        <w:autoSpaceDN w:val="0"/>
        <w:adjustRightInd w:val="0"/>
        <w:spacing w:line="300" w:lineRule="exact"/>
        <w:rPr>
          <w:b/>
          <w:kern w:val="28"/>
          <w:sz w:val="24"/>
          <w:lang w:val="en-GB"/>
        </w:rPr>
      </w:pPr>
    </w:p>
    <w:p w14:paraId="0FD5313A" w14:textId="77777777" w:rsidR="00BB7D70" w:rsidRPr="002B5805" w:rsidRDefault="00BB7D70" w:rsidP="00A37544">
      <w:pPr>
        <w:autoSpaceDE w:val="0"/>
        <w:autoSpaceDN w:val="0"/>
        <w:adjustRightInd w:val="0"/>
        <w:spacing w:line="300" w:lineRule="exact"/>
        <w:rPr>
          <w:b/>
          <w:kern w:val="28"/>
          <w:sz w:val="24"/>
          <w:lang w:val="en-GB"/>
        </w:rPr>
      </w:pPr>
    </w:p>
    <w:p w14:paraId="01FA1A0F" w14:textId="6BF4508F" w:rsidR="00FA2F1C" w:rsidRPr="00326C4F" w:rsidRDefault="00326C4F" w:rsidP="002E40F3">
      <w:pPr>
        <w:spacing w:line="276" w:lineRule="auto"/>
        <w:rPr>
          <w:rFonts w:ascii="News Gothic GDB Regular" w:eastAsia="Arial Unicode MS" w:hAnsi="News Gothic GDB Regular" w:cs="Arial Unicode MS"/>
          <w:b/>
          <w:color w:val="000000"/>
          <w:sz w:val="24"/>
          <w:szCs w:val="24"/>
          <w:u w:color="000000"/>
          <w:lang w:val="en-US" w:eastAsia="de-DE"/>
          <w14:textOutline w14:w="0" w14:cap="flat" w14:cmpd="sng" w14:algn="ctr">
            <w14:noFill/>
            <w14:prstDash w14:val="solid"/>
            <w14:bevel/>
          </w14:textOutline>
        </w:rPr>
      </w:pPr>
      <w:r w:rsidRPr="00326C4F">
        <w:rPr>
          <w:rFonts w:ascii="News Gothic GDB Regular" w:eastAsia="Arial Unicode MS" w:hAnsi="News Gothic GDB Regular" w:cs="Arial Unicode MS"/>
          <w:b/>
          <w:color w:val="000000"/>
          <w:sz w:val="24"/>
          <w:szCs w:val="24"/>
          <w:u w:color="000000"/>
          <w:lang w:val="en-US" w:eastAsia="de-DE"/>
          <w14:textOutline w14:w="0" w14:cap="flat" w14:cmpd="sng" w14:algn="ctr">
            <w14:noFill/>
            <w14:prstDash w14:val="solid"/>
            <w14:bevel/>
          </w14:textOutline>
        </w:rPr>
        <w:t xml:space="preserve">Deutsche Börse Photography Foundation and Portraits </w:t>
      </w:r>
      <w:proofErr w:type="spellStart"/>
      <w:r w:rsidRPr="00326C4F">
        <w:rPr>
          <w:rFonts w:ascii="News Gothic GDB Regular" w:eastAsia="Arial Unicode MS" w:hAnsi="News Gothic GDB Regular" w:cs="Arial Unicode MS"/>
          <w:b/>
          <w:color w:val="000000"/>
          <w:sz w:val="24"/>
          <w:szCs w:val="24"/>
          <w:u w:color="000000"/>
          <w:lang w:val="en-US" w:eastAsia="de-DE"/>
          <w14:textOutline w14:w="0" w14:cap="flat" w14:cmpd="sng" w14:algn="ctr">
            <w14:noFill/>
            <w14:prstDash w14:val="solid"/>
            <w14:bevel/>
          </w14:textOutline>
        </w:rPr>
        <w:t>Hellerau</w:t>
      </w:r>
      <w:proofErr w:type="spellEnd"/>
      <w:r w:rsidRPr="00326C4F">
        <w:rPr>
          <w:rFonts w:ascii="News Gothic GDB Regular" w:eastAsia="Arial Unicode MS" w:hAnsi="News Gothic GDB Regular" w:cs="Arial Unicode MS"/>
          <w:b/>
          <w:color w:val="000000"/>
          <w:sz w:val="24"/>
          <w:szCs w:val="24"/>
          <w:u w:color="000000"/>
          <w:lang w:val="en-US" w:eastAsia="de-DE"/>
          <w14:textOutline w14:w="0" w14:cap="flat" w14:cmpd="sng" w14:algn="ctr">
            <w14:noFill/>
            <w14:prstDash w14:val="solid"/>
            <w14:bevel/>
          </w14:textOutline>
        </w:rPr>
        <w:t xml:space="preserve"> </w:t>
      </w:r>
      <w:proofErr w:type="spellStart"/>
      <w:r w:rsidRPr="00326C4F">
        <w:rPr>
          <w:rFonts w:ascii="News Gothic GDB Regular" w:eastAsia="Arial Unicode MS" w:hAnsi="News Gothic GDB Regular" w:cs="Arial Unicode MS"/>
          <w:b/>
          <w:color w:val="000000"/>
          <w:sz w:val="24"/>
          <w:szCs w:val="24"/>
          <w:u w:color="000000"/>
          <w:lang w:val="en-US" w:eastAsia="de-DE"/>
          <w14:textOutline w14:w="0" w14:cap="flat" w14:cmpd="sng" w14:algn="ctr">
            <w14:noFill/>
            <w14:prstDash w14:val="solid"/>
            <w14:bevel/>
          </w14:textOutline>
        </w:rPr>
        <w:t>e.V.</w:t>
      </w:r>
      <w:proofErr w:type="spellEnd"/>
      <w:r w:rsidRPr="00326C4F">
        <w:rPr>
          <w:rFonts w:ascii="News Gothic GDB Regular" w:eastAsia="Arial Unicode MS" w:hAnsi="News Gothic GDB Regular" w:cs="Arial Unicode MS"/>
          <w:b/>
          <w:color w:val="000000"/>
          <w:sz w:val="24"/>
          <w:szCs w:val="24"/>
          <w:u w:color="000000"/>
          <w:lang w:val="en-US" w:eastAsia="de-DE"/>
          <w14:textOutline w14:w="0" w14:cap="flat" w14:cmpd="sng" w14:algn="ctr">
            <w14:noFill/>
            <w14:prstDash w14:val="solid"/>
            <w14:bevel/>
          </w14:textOutline>
        </w:rPr>
        <w:t xml:space="preserve"> fund new guest professorship at </w:t>
      </w:r>
      <w:proofErr w:type="spellStart"/>
      <w:r w:rsidRPr="00326C4F">
        <w:rPr>
          <w:rFonts w:ascii="News Gothic GDB Regular" w:eastAsia="Arial Unicode MS" w:hAnsi="News Gothic GDB Regular" w:cs="Arial Unicode MS"/>
          <w:b/>
          <w:color w:val="000000"/>
          <w:sz w:val="24"/>
          <w:szCs w:val="24"/>
          <w:u w:color="000000"/>
          <w:lang w:val="en-US" w:eastAsia="de-DE"/>
          <w14:textOutline w14:w="0" w14:cap="flat" w14:cmpd="sng" w14:algn="ctr">
            <w14:noFill/>
            <w14:prstDash w14:val="solid"/>
            <w14:bevel/>
          </w14:textOutline>
        </w:rPr>
        <w:t>HfBK</w:t>
      </w:r>
      <w:proofErr w:type="spellEnd"/>
      <w:r w:rsidRPr="00326C4F">
        <w:rPr>
          <w:rFonts w:ascii="News Gothic GDB Regular" w:eastAsia="Arial Unicode MS" w:hAnsi="News Gothic GDB Regular" w:cs="Arial Unicode MS"/>
          <w:b/>
          <w:color w:val="000000"/>
          <w:sz w:val="24"/>
          <w:szCs w:val="24"/>
          <w:u w:color="000000"/>
          <w:lang w:val="en-US" w:eastAsia="de-DE"/>
          <w14:textOutline w14:w="0" w14:cap="flat" w14:cmpd="sng" w14:algn="ctr">
            <w14:noFill/>
            <w14:prstDash w14:val="solid"/>
            <w14:bevel/>
          </w14:textOutline>
        </w:rPr>
        <w:t xml:space="preserve"> Dresden</w:t>
      </w:r>
    </w:p>
    <w:p w14:paraId="41CCF724" w14:textId="77777777" w:rsidR="006F0724" w:rsidRPr="00326C4F" w:rsidRDefault="006F0724" w:rsidP="007F743D">
      <w:pPr>
        <w:spacing w:line="276" w:lineRule="auto"/>
        <w:rPr>
          <w:rFonts w:ascii="News Gothic GDB Regular" w:eastAsia="Arial Unicode MS" w:hAnsi="News Gothic GDB Regular" w:cs="Arial Unicode MS"/>
          <w:b/>
          <w:color w:val="000000"/>
          <w:sz w:val="24"/>
          <w:szCs w:val="24"/>
          <w:u w:color="000000"/>
          <w:lang w:val="en-US" w:eastAsia="de-DE"/>
          <w14:textOutline w14:w="0" w14:cap="flat" w14:cmpd="sng" w14:algn="ctr">
            <w14:noFill/>
            <w14:prstDash w14:val="solid"/>
            <w14:bevel/>
          </w14:textOutline>
        </w:rPr>
      </w:pPr>
    </w:p>
    <w:p w14:paraId="0C3442A2" w14:textId="1EE4E589" w:rsidR="00EA5F1D" w:rsidRPr="00540CB2" w:rsidRDefault="008320EB" w:rsidP="00540CB2">
      <w:pPr>
        <w:tabs>
          <w:tab w:val="left" w:pos="1120"/>
        </w:tabs>
        <w:spacing w:line="269" w:lineRule="atLeast"/>
        <w:rPr>
          <w:rFonts w:ascii="News Gothic GDB Regular" w:hAnsi="News Gothic GDB Regular" w:cs="Calibri"/>
          <w:lang w:val="en-GB"/>
        </w:rPr>
      </w:pPr>
      <w:r w:rsidRPr="00540CB2">
        <w:rPr>
          <w:rFonts w:ascii="News Gothic GDB Regular" w:hAnsi="News Gothic GDB Regular" w:cs="Calibri"/>
          <w:lang w:val="en-GB"/>
        </w:rPr>
        <w:t>The renowned British-Egyptian photographer Laura El-</w:t>
      </w:r>
      <w:proofErr w:type="spellStart"/>
      <w:r w:rsidRPr="00540CB2">
        <w:rPr>
          <w:rFonts w:ascii="News Gothic GDB Regular" w:hAnsi="News Gothic GDB Regular" w:cs="Calibri"/>
          <w:lang w:val="en-GB"/>
        </w:rPr>
        <w:t>Tantawy</w:t>
      </w:r>
      <w:proofErr w:type="spellEnd"/>
      <w:r w:rsidRPr="00540CB2">
        <w:rPr>
          <w:rFonts w:ascii="News Gothic GDB Regular" w:hAnsi="News Gothic GDB Regular" w:cs="Calibri"/>
          <w:lang w:val="en-GB"/>
        </w:rPr>
        <w:t xml:space="preserve"> will take up</w:t>
      </w:r>
      <w:r w:rsidRPr="00540CB2">
        <w:rPr>
          <w:rFonts w:ascii="News Gothic GDB Regular" w:hAnsi="News Gothic GDB Regular" w:cs="Calibri"/>
          <w:b/>
          <w:bCs/>
          <w:lang w:val="en-GB"/>
        </w:rPr>
        <w:t xml:space="preserve"> </w:t>
      </w:r>
      <w:r w:rsidRPr="00540CB2">
        <w:rPr>
          <w:rFonts w:ascii="News Gothic GDB Regular" w:hAnsi="News Gothic GDB Regular" w:cs="Calibri"/>
          <w:lang w:val="en-GB"/>
        </w:rPr>
        <w:t>the first international short-term guest professorship in photography at the Dresden University of Fine Arts (</w:t>
      </w:r>
      <w:proofErr w:type="spellStart"/>
      <w:r w:rsidRPr="00540CB2">
        <w:rPr>
          <w:rFonts w:ascii="News Gothic GDB Regular" w:hAnsi="News Gothic GDB Regular" w:cs="Calibri"/>
          <w:lang w:val="en-GB"/>
        </w:rPr>
        <w:t>HfBK</w:t>
      </w:r>
      <w:proofErr w:type="spellEnd"/>
      <w:r w:rsidRPr="00540CB2">
        <w:rPr>
          <w:rFonts w:ascii="News Gothic GDB Regular" w:hAnsi="News Gothic GDB Regular" w:cs="Calibri"/>
          <w:lang w:val="en-GB"/>
        </w:rPr>
        <w:t xml:space="preserve">) in the summer semester 2023. This professorship is made possible </w:t>
      </w:r>
      <w:r w:rsidR="00D14962">
        <w:rPr>
          <w:rFonts w:ascii="News Gothic GDB Regular" w:hAnsi="News Gothic GDB Regular" w:cs="Calibri"/>
          <w:lang w:val="en-GB"/>
        </w:rPr>
        <w:t xml:space="preserve">by the Deutsche Börse Photography Foundation </w:t>
      </w:r>
      <w:r w:rsidRPr="00540CB2">
        <w:rPr>
          <w:rFonts w:ascii="News Gothic GDB Regular" w:hAnsi="News Gothic GDB Regular" w:cs="Calibri"/>
          <w:lang w:val="en-GB"/>
        </w:rPr>
        <w:t xml:space="preserve">in cooperation with the Dresden-based association Portraits </w:t>
      </w:r>
      <w:proofErr w:type="spellStart"/>
      <w:r w:rsidRPr="00540CB2">
        <w:rPr>
          <w:rFonts w:ascii="News Gothic GDB Regular" w:hAnsi="News Gothic GDB Regular" w:cs="Calibri"/>
          <w:lang w:val="en-GB"/>
        </w:rPr>
        <w:t>Hellerau</w:t>
      </w:r>
      <w:proofErr w:type="spellEnd"/>
      <w:r w:rsidRPr="00540CB2">
        <w:rPr>
          <w:rFonts w:ascii="News Gothic GDB Regular" w:hAnsi="News Gothic GDB Regular" w:cs="Calibri"/>
          <w:lang w:val="en-GB"/>
        </w:rPr>
        <w:t xml:space="preserve"> </w:t>
      </w:r>
      <w:proofErr w:type="spellStart"/>
      <w:r w:rsidRPr="00540CB2">
        <w:rPr>
          <w:rFonts w:ascii="News Gothic GDB Regular" w:hAnsi="News Gothic GDB Regular" w:cs="Calibri"/>
          <w:lang w:val="en-GB"/>
        </w:rPr>
        <w:t>e.V.</w:t>
      </w:r>
      <w:proofErr w:type="spellEnd"/>
      <w:r w:rsidRPr="00540CB2">
        <w:rPr>
          <w:rFonts w:ascii="News Gothic GDB Regular" w:hAnsi="News Gothic GDB Regular" w:cs="Calibri"/>
          <w:lang w:val="en-GB"/>
        </w:rPr>
        <w:t xml:space="preserve"> Laura El-</w:t>
      </w:r>
      <w:proofErr w:type="spellStart"/>
      <w:r w:rsidRPr="00540CB2">
        <w:rPr>
          <w:rFonts w:ascii="News Gothic GDB Regular" w:hAnsi="News Gothic GDB Regular" w:cs="Calibri"/>
          <w:lang w:val="en-GB"/>
        </w:rPr>
        <w:t>Tantawy</w:t>
      </w:r>
      <w:proofErr w:type="spellEnd"/>
      <w:r w:rsidRPr="00540CB2">
        <w:rPr>
          <w:rFonts w:ascii="News Gothic GDB Regular" w:hAnsi="News Gothic GDB Regular" w:cs="Calibri"/>
          <w:lang w:val="en-GB"/>
        </w:rPr>
        <w:t xml:space="preserve"> will also be appointed to the jury of the PORTRAITS – </w:t>
      </w:r>
      <w:proofErr w:type="spellStart"/>
      <w:r w:rsidRPr="00540CB2">
        <w:rPr>
          <w:rFonts w:ascii="News Gothic GDB Regular" w:hAnsi="News Gothic GDB Regular" w:cs="Calibri"/>
          <w:lang w:val="en-GB"/>
        </w:rPr>
        <w:t>Hellerau</w:t>
      </w:r>
      <w:proofErr w:type="spellEnd"/>
      <w:r w:rsidRPr="00540CB2">
        <w:rPr>
          <w:rFonts w:ascii="News Gothic GDB Regular" w:hAnsi="News Gothic GDB Regular" w:cs="Calibri"/>
          <w:lang w:val="en-GB"/>
        </w:rPr>
        <w:t xml:space="preserve"> Photography Award 2023.</w:t>
      </w:r>
    </w:p>
    <w:p w14:paraId="3322DB54" w14:textId="77777777" w:rsidR="002270A8" w:rsidRDefault="002270A8" w:rsidP="000619ED">
      <w:pPr>
        <w:tabs>
          <w:tab w:val="left" w:pos="1120"/>
        </w:tabs>
        <w:spacing w:line="269" w:lineRule="atLeast"/>
        <w:rPr>
          <w:rFonts w:ascii="News Gothic GDB Regular" w:hAnsi="News Gothic GDB Regular" w:cs="Calibri"/>
          <w:b/>
          <w:bCs/>
          <w:lang w:val="en-GB"/>
        </w:rPr>
      </w:pPr>
    </w:p>
    <w:p w14:paraId="4113573E" w14:textId="456C738B" w:rsidR="00CC00CD" w:rsidRDefault="00CC00CD" w:rsidP="00CC00CD">
      <w:pPr>
        <w:tabs>
          <w:tab w:val="left" w:pos="1120"/>
        </w:tabs>
        <w:spacing w:line="269" w:lineRule="atLeast"/>
        <w:rPr>
          <w:rFonts w:ascii="News Gothic GDB Regular" w:hAnsi="News Gothic GDB Regular" w:cs="Calibri"/>
          <w:lang w:val="en-GB"/>
        </w:rPr>
      </w:pPr>
      <w:r w:rsidRPr="00CC00CD">
        <w:rPr>
          <w:rFonts w:ascii="News Gothic GDB Regular" w:hAnsi="News Gothic GDB Regular" w:cs="Calibri"/>
          <w:lang w:val="en-GB"/>
        </w:rPr>
        <w:t xml:space="preserve">The common goal of the three partners is to expand artistic teaching at the </w:t>
      </w:r>
      <w:proofErr w:type="spellStart"/>
      <w:r w:rsidRPr="00CC00CD">
        <w:rPr>
          <w:rFonts w:ascii="News Gothic GDB Regular" w:hAnsi="News Gothic GDB Regular" w:cs="Calibri"/>
          <w:lang w:val="en-GB"/>
        </w:rPr>
        <w:t>HfBK</w:t>
      </w:r>
      <w:proofErr w:type="spellEnd"/>
      <w:r w:rsidRPr="00CC00CD">
        <w:rPr>
          <w:rFonts w:ascii="News Gothic GDB Regular" w:hAnsi="News Gothic GDB Regular" w:cs="Calibri"/>
          <w:lang w:val="en-GB"/>
        </w:rPr>
        <w:t xml:space="preserve"> Dresden in the field of photography through this new international guest professorship. The existing teaching </w:t>
      </w:r>
      <w:r w:rsidR="002F5897">
        <w:rPr>
          <w:rFonts w:ascii="News Gothic GDB Regular" w:hAnsi="News Gothic GDB Regular" w:cs="Calibri"/>
          <w:lang w:val="en-GB"/>
        </w:rPr>
        <w:t>programme</w:t>
      </w:r>
      <w:r w:rsidRPr="00CC00CD">
        <w:rPr>
          <w:rFonts w:ascii="News Gothic GDB Regular" w:hAnsi="News Gothic GDB Regular" w:cs="Calibri"/>
          <w:lang w:val="en-GB"/>
        </w:rPr>
        <w:t xml:space="preserve"> at the </w:t>
      </w:r>
      <w:proofErr w:type="spellStart"/>
      <w:r w:rsidRPr="00CC00CD">
        <w:rPr>
          <w:rFonts w:ascii="News Gothic GDB Regular" w:hAnsi="News Gothic GDB Regular" w:cs="Calibri"/>
          <w:lang w:val="en-GB"/>
        </w:rPr>
        <w:t>HfBK</w:t>
      </w:r>
      <w:proofErr w:type="spellEnd"/>
      <w:r w:rsidRPr="00CC00CD">
        <w:rPr>
          <w:rFonts w:ascii="News Gothic GDB Regular" w:hAnsi="News Gothic GDB Regular" w:cs="Calibri"/>
          <w:lang w:val="en-GB"/>
        </w:rPr>
        <w:t xml:space="preserve"> Dresden will be complemented by a project-based workshop for master students and advanced students, which </w:t>
      </w:r>
      <w:r w:rsidR="005423C5" w:rsidRPr="00CC00CD">
        <w:rPr>
          <w:rFonts w:ascii="News Gothic GDB Regular" w:hAnsi="News Gothic GDB Regular" w:cs="Calibri"/>
          <w:lang w:val="en-GB"/>
        </w:rPr>
        <w:t xml:space="preserve">will </w:t>
      </w:r>
      <w:r w:rsidR="005423C5">
        <w:rPr>
          <w:rFonts w:ascii="News Gothic GDB Regular" w:hAnsi="News Gothic GDB Regular" w:cs="Calibri"/>
          <w:lang w:val="en-GB"/>
        </w:rPr>
        <w:t xml:space="preserve">be </w:t>
      </w:r>
      <w:r w:rsidR="005423C5" w:rsidRPr="00CC00CD">
        <w:rPr>
          <w:rFonts w:ascii="News Gothic GDB Regular" w:hAnsi="News Gothic GDB Regular" w:cs="Calibri"/>
          <w:lang w:val="en-GB"/>
        </w:rPr>
        <w:t xml:space="preserve">led </w:t>
      </w:r>
      <w:r w:rsidR="005423C5">
        <w:rPr>
          <w:rFonts w:ascii="News Gothic GDB Regular" w:hAnsi="News Gothic GDB Regular" w:cs="Calibri"/>
          <w:lang w:val="en-GB"/>
        </w:rPr>
        <w:t>by</w:t>
      </w:r>
      <w:r w:rsidR="00B21D89">
        <w:rPr>
          <w:rFonts w:ascii="News Gothic GDB Regular" w:hAnsi="News Gothic GDB Regular" w:cs="Calibri"/>
          <w:lang w:val="en-GB"/>
        </w:rPr>
        <w:t xml:space="preserve"> </w:t>
      </w:r>
      <w:r w:rsidRPr="00CC00CD">
        <w:rPr>
          <w:rFonts w:ascii="News Gothic GDB Regular" w:hAnsi="News Gothic GDB Regular" w:cs="Calibri"/>
          <w:lang w:val="en-GB"/>
        </w:rPr>
        <w:t>Laura El-</w:t>
      </w:r>
      <w:proofErr w:type="spellStart"/>
      <w:r w:rsidRPr="00CC00CD">
        <w:rPr>
          <w:rFonts w:ascii="News Gothic GDB Regular" w:hAnsi="News Gothic GDB Regular" w:cs="Calibri"/>
          <w:lang w:val="en-GB"/>
        </w:rPr>
        <w:t>Tantawy</w:t>
      </w:r>
      <w:proofErr w:type="spellEnd"/>
      <w:r w:rsidRPr="00CC00CD">
        <w:rPr>
          <w:rFonts w:ascii="News Gothic GDB Regular" w:hAnsi="News Gothic GDB Regular" w:cs="Calibri"/>
          <w:lang w:val="en-GB"/>
        </w:rPr>
        <w:t>. An exhibition in June 2023 in the rooms of the academy will show the students’ works created during the workshop.</w:t>
      </w:r>
    </w:p>
    <w:p w14:paraId="56F90385" w14:textId="77777777" w:rsidR="005C4995" w:rsidRPr="00CC00CD" w:rsidRDefault="005C4995" w:rsidP="00CC00CD">
      <w:pPr>
        <w:tabs>
          <w:tab w:val="left" w:pos="1120"/>
        </w:tabs>
        <w:spacing w:line="269" w:lineRule="atLeast"/>
        <w:rPr>
          <w:rFonts w:ascii="News Gothic GDB Regular" w:hAnsi="News Gothic GDB Regular" w:cs="Calibri"/>
          <w:lang w:val="en-GB"/>
        </w:rPr>
      </w:pPr>
    </w:p>
    <w:p w14:paraId="1E06AE5B" w14:textId="2A797815" w:rsidR="00CC00CD" w:rsidRDefault="00CC00CD" w:rsidP="00CC00CD">
      <w:pPr>
        <w:tabs>
          <w:tab w:val="left" w:pos="1120"/>
        </w:tabs>
        <w:spacing w:line="269" w:lineRule="atLeast"/>
        <w:rPr>
          <w:rFonts w:ascii="News Gothic GDB Regular" w:hAnsi="News Gothic GDB Regular" w:cs="Calibri"/>
          <w:lang w:val="en-GB"/>
        </w:rPr>
      </w:pPr>
      <w:r w:rsidRPr="00CC00CD">
        <w:rPr>
          <w:rFonts w:ascii="News Gothic GDB Regular" w:hAnsi="News Gothic GDB Regular" w:cs="Calibri"/>
          <w:lang w:val="en-GB"/>
        </w:rPr>
        <w:t>Laura El-</w:t>
      </w:r>
      <w:proofErr w:type="spellStart"/>
      <w:r w:rsidRPr="00CC00CD">
        <w:rPr>
          <w:rFonts w:ascii="News Gothic GDB Regular" w:hAnsi="News Gothic GDB Regular" w:cs="Calibri"/>
          <w:lang w:val="en-GB"/>
        </w:rPr>
        <w:t>Tantawy</w:t>
      </w:r>
      <w:proofErr w:type="spellEnd"/>
      <w:r w:rsidRPr="00CC00CD">
        <w:rPr>
          <w:rFonts w:ascii="News Gothic GDB Regular" w:hAnsi="News Gothic GDB Regular" w:cs="Calibri"/>
          <w:lang w:val="en-GB"/>
        </w:rPr>
        <w:t xml:space="preserve"> (*1980) </w:t>
      </w:r>
      <w:r w:rsidR="00977C04">
        <w:rPr>
          <w:rFonts w:ascii="News Gothic GDB Regular" w:hAnsi="News Gothic GDB Regular" w:cs="Calibri"/>
          <w:lang w:val="en-GB"/>
        </w:rPr>
        <w:t>de</w:t>
      </w:r>
      <w:r w:rsidR="00DB6F3F">
        <w:rPr>
          <w:rFonts w:ascii="News Gothic GDB Regular" w:hAnsi="News Gothic GDB Regular" w:cs="Calibri"/>
          <w:lang w:val="en-GB"/>
        </w:rPr>
        <w:t xml:space="preserve">dicates her artistic work </w:t>
      </w:r>
      <w:r w:rsidR="00A9215F">
        <w:rPr>
          <w:rFonts w:ascii="News Gothic GDB Regular" w:hAnsi="News Gothic GDB Regular" w:cs="Calibri"/>
          <w:lang w:val="en-GB"/>
        </w:rPr>
        <w:t xml:space="preserve">primarily </w:t>
      </w:r>
      <w:r w:rsidR="00DE4D15">
        <w:rPr>
          <w:rFonts w:ascii="News Gothic GDB Regular" w:hAnsi="News Gothic GDB Regular" w:cs="Calibri"/>
          <w:lang w:val="en-GB"/>
        </w:rPr>
        <w:t xml:space="preserve">to </w:t>
      </w:r>
      <w:r w:rsidRPr="00CC00CD">
        <w:rPr>
          <w:rFonts w:ascii="News Gothic GDB Regular" w:hAnsi="News Gothic GDB Regular" w:cs="Calibri"/>
          <w:lang w:val="en-GB"/>
        </w:rPr>
        <w:t xml:space="preserve">themes </w:t>
      </w:r>
      <w:r w:rsidR="002E1762">
        <w:rPr>
          <w:rFonts w:ascii="News Gothic GDB Regular" w:hAnsi="News Gothic GDB Regular" w:cs="Calibri"/>
          <w:lang w:val="en-GB"/>
        </w:rPr>
        <w:t xml:space="preserve">that </w:t>
      </w:r>
      <w:r w:rsidR="007F3B56">
        <w:rPr>
          <w:rFonts w:ascii="News Gothic GDB Regular" w:hAnsi="News Gothic GDB Regular" w:cs="Calibri"/>
          <w:lang w:val="en-GB"/>
        </w:rPr>
        <w:t xml:space="preserve">encompass the </w:t>
      </w:r>
      <w:r w:rsidR="00D61856">
        <w:rPr>
          <w:rFonts w:ascii="News Gothic GDB Regular" w:hAnsi="News Gothic GDB Regular" w:cs="Calibri"/>
          <w:lang w:val="en-GB"/>
        </w:rPr>
        <w:t>search</w:t>
      </w:r>
      <w:r w:rsidRPr="00CC00CD">
        <w:rPr>
          <w:rFonts w:ascii="News Gothic GDB Regular" w:hAnsi="News Gothic GDB Regular" w:cs="Calibri"/>
          <w:lang w:val="en-GB"/>
        </w:rPr>
        <w:t xml:space="preserve"> for identity, belonging, ecological aspects and social issues</w:t>
      </w:r>
      <w:r w:rsidR="00A478AC">
        <w:rPr>
          <w:rFonts w:ascii="News Gothic GDB Regular" w:hAnsi="News Gothic GDB Regular" w:cs="Calibri"/>
          <w:lang w:val="en-GB"/>
        </w:rPr>
        <w:t>. She</w:t>
      </w:r>
      <w:r w:rsidRPr="00CC00CD">
        <w:rPr>
          <w:rFonts w:ascii="News Gothic GDB Regular" w:hAnsi="News Gothic GDB Regular" w:cs="Calibri"/>
          <w:lang w:val="en-GB"/>
        </w:rPr>
        <w:t xml:space="preserve"> combines documentary to painterly-abstract photographs</w:t>
      </w:r>
      <w:r w:rsidR="003A4877">
        <w:rPr>
          <w:rFonts w:ascii="News Gothic GDB Regular" w:hAnsi="News Gothic GDB Regular" w:cs="Calibri"/>
          <w:lang w:val="en-GB"/>
        </w:rPr>
        <w:t xml:space="preserve"> </w:t>
      </w:r>
      <w:r w:rsidR="00CD71FA">
        <w:rPr>
          <w:rFonts w:ascii="News Gothic GDB Regular" w:hAnsi="News Gothic GDB Regular" w:cs="Calibri"/>
          <w:lang w:val="en-GB"/>
        </w:rPr>
        <w:t>with each other</w:t>
      </w:r>
      <w:r w:rsidRPr="00CC00CD">
        <w:rPr>
          <w:rFonts w:ascii="News Gothic GDB Regular" w:hAnsi="News Gothic GDB Regular" w:cs="Calibri"/>
          <w:lang w:val="en-GB"/>
        </w:rPr>
        <w:t xml:space="preserve">. In 2005, she moved to Cairo and started her </w:t>
      </w:r>
      <w:r w:rsidR="00CD2019">
        <w:rPr>
          <w:rFonts w:ascii="News Gothic GDB Regular" w:hAnsi="News Gothic GDB Regular" w:cs="Calibri"/>
          <w:lang w:val="en-GB"/>
        </w:rPr>
        <w:t>famous</w:t>
      </w:r>
      <w:r w:rsidRPr="00CC00CD">
        <w:rPr>
          <w:rFonts w:ascii="News Gothic GDB Regular" w:hAnsi="News Gothic GDB Regular" w:cs="Calibri"/>
          <w:lang w:val="en-GB"/>
        </w:rPr>
        <w:t xml:space="preserve"> photo book “In the Shadow of the Pyramids” (2015). This deals with the Arab Spring in Cairo from 2011</w:t>
      </w:r>
      <w:r w:rsidR="00616F86" w:rsidRPr="00616F86">
        <w:rPr>
          <w:rFonts w:ascii="News Gothic GDB Regular" w:hAnsi="News Gothic GDB Regular"/>
          <w:lang w:val="en-US"/>
        </w:rPr>
        <w:t>–</w:t>
      </w:r>
      <w:r w:rsidR="00616F86">
        <w:rPr>
          <w:rFonts w:ascii="News Gothic GDB Regular" w:hAnsi="News Gothic GDB Regular"/>
          <w:lang w:val="en-US"/>
        </w:rPr>
        <w:t>20</w:t>
      </w:r>
      <w:r w:rsidRPr="00CC00CD">
        <w:rPr>
          <w:rFonts w:ascii="News Gothic GDB Regular" w:hAnsi="News Gothic GDB Regular" w:cs="Calibri"/>
          <w:lang w:val="en-GB"/>
        </w:rPr>
        <w:t xml:space="preserve">13, where she combines old family photos, testimonies, portraits of demonstrators and street scenes. Her works have already received numerous awards; among others, </w:t>
      </w:r>
      <w:r w:rsidR="005A2C5F">
        <w:rPr>
          <w:rFonts w:ascii="News Gothic GDB Regular" w:hAnsi="News Gothic GDB Regular" w:cs="Calibri"/>
          <w:lang w:val="en-GB"/>
        </w:rPr>
        <w:t>the artist</w:t>
      </w:r>
      <w:r w:rsidR="005A2C5F" w:rsidRPr="00CC00CD">
        <w:rPr>
          <w:rFonts w:ascii="News Gothic GDB Regular" w:hAnsi="News Gothic GDB Regular" w:cs="Calibri"/>
          <w:lang w:val="en-GB"/>
        </w:rPr>
        <w:t xml:space="preserve"> </w:t>
      </w:r>
      <w:r w:rsidRPr="00CC00CD">
        <w:rPr>
          <w:rFonts w:ascii="News Gothic GDB Regular" w:hAnsi="News Gothic GDB Regular" w:cs="Calibri"/>
          <w:lang w:val="en-GB"/>
        </w:rPr>
        <w:t>was selected for the shortlist of the Deutsche Börse Photography Foundation Prize in 2016.</w:t>
      </w:r>
    </w:p>
    <w:p w14:paraId="4AFE5808" w14:textId="77777777" w:rsidR="00B02B93" w:rsidRPr="00CC00CD" w:rsidRDefault="00B02B93" w:rsidP="00CC00CD">
      <w:pPr>
        <w:tabs>
          <w:tab w:val="left" w:pos="1120"/>
        </w:tabs>
        <w:spacing w:line="269" w:lineRule="atLeast"/>
        <w:rPr>
          <w:rFonts w:ascii="News Gothic GDB Regular" w:hAnsi="News Gothic GDB Regular" w:cs="Calibri"/>
          <w:lang w:val="en-GB"/>
        </w:rPr>
      </w:pPr>
    </w:p>
    <w:p w14:paraId="015BA1D1" w14:textId="5DD0784E" w:rsidR="00CC00CD" w:rsidRPr="00CC00CD" w:rsidRDefault="00341178" w:rsidP="00CC00CD">
      <w:pPr>
        <w:tabs>
          <w:tab w:val="left" w:pos="1120"/>
        </w:tabs>
        <w:spacing w:line="269" w:lineRule="atLeast"/>
        <w:rPr>
          <w:rFonts w:ascii="News Gothic GDB Regular" w:hAnsi="News Gothic GDB Regular" w:cs="Calibri"/>
          <w:lang w:val="en-GB"/>
        </w:rPr>
      </w:pPr>
      <w:r w:rsidRPr="00341178">
        <w:rPr>
          <w:rFonts w:ascii="News Gothic GDB Regular" w:hAnsi="News Gothic GDB Regular" w:cs="Calibri"/>
          <w:lang w:val="en-GB"/>
        </w:rPr>
        <w:t>The decision to award the guest professorship was made by a joint jury of the three partner institutions.</w:t>
      </w:r>
      <w:r>
        <w:rPr>
          <w:rFonts w:ascii="News Gothic GDB Regular" w:hAnsi="News Gothic GDB Regular" w:cs="Calibri"/>
          <w:lang w:val="en-GB"/>
        </w:rPr>
        <w:t xml:space="preserve"> </w:t>
      </w:r>
      <w:r w:rsidR="00CC00CD" w:rsidRPr="00CC00CD">
        <w:rPr>
          <w:rFonts w:ascii="News Gothic GDB Regular" w:hAnsi="News Gothic GDB Regular" w:cs="Calibri"/>
          <w:lang w:val="en-GB"/>
        </w:rPr>
        <w:t xml:space="preserve">The workshop and exhibition as well as the inclusion of the guest professor in the jury of the PORTRAITS </w:t>
      </w:r>
      <w:proofErr w:type="spellStart"/>
      <w:r w:rsidR="00CC00CD" w:rsidRPr="00CC00CD">
        <w:rPr>
          <w:rFonts w:ascii="News Gothic GDB Regular" w:hAnsi="News Gothic GDB Regular" w:cs="Calibri"/>
          <w:lang w:val="en-GB"/>
        </w:rPr>
        <w:t>Hellerau</w:t>
      </w:r>
      <w:proofErr w:type="spellEnd"/>
      <w:r w:rsidR="00CC00CD" w:rsidRPr="00CC00CD">
        <w:rPr>
          <w:rFonts w:ascii="News Gothic GDB Regular" w:hAnsi="News Gothic GDB Regular" w:cs="Calibri"/>
          <w:lang w:val="en-GB"/>
        </w:rPr>
        <w:t xml:space="preserve"> </w:t>
      </w:r>
      <w:r w:rsidR="00AC5FCA">
        <w:rPr>
          <w:rFonts w:ascii="News Gothic GDB Regular" w:hAnsi="News Gothic GDB Regular" w:cs="Calibri"/>
          <w:lang w:val="en-GB"/>
        </w:rPr>
        <w:t xml:space="preserve">– </w:t>
      </w:r>
      <w:r w:rsidR="00CC00CD" w:rsidRPr="00CC00CD">
        <w:rPr>
          <w:rFonts w:ascii="News Gothic GDB Regular" w:hAnsi="News Gothic GDB Regular" w:cs="Calibri"/>
          <w:lang w:val="en-GB"/>
        </w:rPr>
        <w:t>Photography Award 2023 aims to convey new impulses to the students and to strengthen Dresden as a place for contemporary artistic photography.</w:t>
      </w:r>
    </w:p>
    <w:p w14:paraId="0563EC8F" w14:textId="77777777" w:rsidR="003168E4" w:rsidRDefault="003168E4" w:rsidP="000619ED">
      <w:pPr>
        <w:tabs>
          <w:tab w:val="left" w:pos="1120"/>
        </w:tabs>
        <w:spacing w:line="269" w:lineRule="atLeast"/>
        <w:rPr>
          <w:rFonts w:ascii="News Gothic GDB Regular" w:hAnsi="News Gothic GDB Regular" w:cs="Calibri"/>
          <w:b/>
          <w:bCs/>
          <w:lang w:val="en-GB"/>
        </w:rPr>
      </w:pPr>
    </w:p>
    <w:p w14:paraId="1AF43D77" w14:textId="77777777" w:rsidR="003168E4" w:rsidRDefault="003168E4" w:rsidP="000619ED">
      <w:pPr>
        <w:tabs>
          <w:tab w:val="left" w:pos="1120"/>
        </w:tabs>
        <w:spacing w:line="269" w:lineRule="atLeast"/>
        <w:rPr>
          <w:rFonts w:ascii="News Gothic GDB Regular" w:hAnsi="News Gothic GDB Regular" w:cs="Calibri"/>
          <w:b/>
          <w:bCs/>
          <w:lang w:val="en-GB"/>
        </w:rPr>
      </w:pPr>
    </w:p>
    <w:p w14:paraId="430B6F14" w14:textId="77777777" w:rsidR="008129C9" w:rsidRPr="00683506" w:rsidRDefault="008129C9" w:rsidP="000619ED">
      <w:pPr>
        <w:spacing w:line="269" w:lineRule="atLeast"/>
        <w:rPr>
          <w:rFonts w:ascii="News Gothic GDB Regular" w:hAnsi="News Gothic GDB Regular"/>
          <w:lang w:val="en-GB"/>
        </w:rPr>
      </w:pPr>
    </w:p>
    <w:p w14:paraId="69150C9A" w14:textId="77777777" w:rsidR="00640513" w:rsidRPr="00540CB2" w:rsidRDefault="00640513" w:rsidP="000619ED">
      <w:pPr>
        <w:spacing w:after="1" w:line="269" w:lineRule="atLeast"/>
        <w:rPr>
          <w:rFonts w:ascii="News Gothic GDB Regular" w:eastAsia="News Gothic GDB" w:hAnsi="News Gothic GDB Regular" w:cs="News Gothic GDB"/>
          <w:b/>
          <w:lang w:val="en-US"/>
        </w:rPr>
      </w:pPr>
    </w:p>
    <w:p w14:paraId="501E03C5" w14:textId="77777777" w:rsidR="00640513" w:rsidRPr="00540CB2" w:rsidRDefault="00640513" w:rsidP="000619ED">
      <w:pPr>
        <w:spacing w:after="1" w:line="269" w:lineRule="atLeast"/>
        <w:rPr>
          <w:rFonts w:ascii="News Gothic GDB Regular" w:eastAsia="News Gothic GDB" w:hAnsi="News Gothic GDB Regular" w:cs="News Gothic GDB"/>
          <w:b/>
          <w:lang w:val="en-US"/>
        </w:rPr>
      </w:pPr>
    </w:p>
    <w:p w14:paraId="0111F2B9" w14:textId="77777777" w:rsidR="00411482" w:rsidRDefault="00411482" w:rsidP="000619ED">
      <w:pPr>
        <w:spacing w:after="1" w:line="269" w:lineRule="atLeast"/>
        <w:rPr>
          <w:rFonts w:ascii="News Gothic GDB Regular" w:eastAsia="News Gothic GDB" w:hAnsi="News Gothic GDB Regular" w:cs="News Gothic GDB"/>
          <w:b/>
        </w:rPr>
      </w:pPr>
    </w:p>
    <w:p w14:paraId="1E09A477" w14:textId="77777777" w:rsidR="00411482" w:rsidRDefault="00411482" w:rsidP="000619ED">
      <w:pPr>
        <w:spacing w:after="1" w:line="269" w:lineRule="atLeast"/>
        <w:rPr>
          <w:rFonts w:ascii="News Gothic GDB Regular" w:eastAsia="News Gothic GDB" w:hAnsi="News Gothic GDB Regular" w:cs="News Gothic GDB"/>
          <w:b/>
        </w:rPr>
      </w:pPr>
    </w:p>
    <w:p w14:paraId="681A94F1" w14:textId="28995975" w:rsidR="00B96D7B" w:rsidRPr="00C132CB" w:rsidRDefault="00B96D7B" w:rsidP="000619ED">
      <w:pPr>
        <w:spacing w:after="1" w:line="269" w:lineRule="atLeast"/>
        <w:rPr>
          <w:rFonts w:ascii="News Gothic GDB Regular" w:eastAsia="News Gothic GDB" w:hAnsi="News Gothic GDB Regular" w:cs="News Gothic GDB"/>
          <w:b/>
        </w:rPr>
      </w:pPr>
      <w:r w:rsidRPr="00C132CB">
        <w:rPr>
          <w:rFonts w:ascii="News Gothic GDB Regular" w:eastAsia="News Gothic GDB" w:hAnsi="News Gothic GDB Regular" w:cs="News Gothic GDB"/>
          <w:b/>
        </w:rPr>
        <w:t xml:space="preserve">Media </w:t>
      </w:r>
      <w:proofErr w:type="spellStart"/>
      <w:r w:rsidRPr="00C132CB">
        <w:rPr>
          <w:rFonts w:ascii="News Gothic GDB Regular" w:eastAsia="News Gothic GDB" w:hAnsi="News Gothic GDB Regular" w:cs="News Gothic GDB"/>
          <w:b/>
        </w:rPr>
        <w:t>contact</w:t>
      </w:r>
      <w:r w:rsidR="00F1522A" w:rsidRPr="00C132CB">
        <w:rPr>
          <w:rFonts w:ascii="News Gothic GDB Regular" w:eastAsia="News Gothic GDB" w:hAnsi="News Gothic GDB Regular" w:cs="News Gothic GDB"/>
          <w:b/>
        </w:rPr>
        <w:t>s</w:t>
      </w:r>
      <w:proofErr w:type="spellEnd"/>
      <w:r w:rsidRPr="00C132CB">
        <w:rPr>
          <w:rFonts w:ascii="News Gothic GDB Regular" w:eastAsia="News Gothic GDB" w:hAnsi="News Gothic GDB Regular" w:cs="News Gothic GDB"/>
          <w:b/>
        </w:rPr>
        <w:t xml:space="preserve">: </w:t>
      </w:r>
    </w:p>
    <w:p w14:paraId="5ED1F179" w14:textId="77777777" w:rsidR="008F6172" w:rsidRPr="00C132CB" w:rsidRDefault="008F6172" w:rsidP="000619ED">
      <w:pPr>
        <w:autoSpaceDE w:val="0"/>
        <w:autoSpaceDN w:val="0"/>
        <w:adjustRightInd w:val="0"/>
        <w:spacing w:line="269" w:lineRule="atLeast"/>
        <w:rPr>
          <w:rFonts w:ascii="News Gothic GDB Regular" w:eastAsiaTheme="minorHAnsi" w:hAnsi="News Gothic GDB Regular" w:cs="Arial"/>
          <w:b/>
          <w:bCs/>
        </w:rPr>
      </w:pPr>
    </w:p>
    <w:p w14:paraId="4793F75E" w14:textId="77777777" w:rsidR="00C132CB" w:rsidRPr="00E21FB8" w:rsidRDefault="00C132CB" w:rsidP="00C132CB">
      <w:pPr>
        <w:autoSpaceDE w:val="0"/>
        <w:autoSpaceDN w:val="0"/>
        <w:adjustRightInd w:val="0"/>
        <w:spacing w:line="269" w:lineRule="atLeast"/>
        <w:rPr>
          <w:rFonts w:ascii="News Gothic GDB Regular" w:eastAsiaTheme="minorHAnsi" w:hAnsi="News Gothic GDB Regular" w:cs="Arial"/>
          <w:b/>
          <w:bCs/>
        </w:rPr>
      </w:pPr>
      <w:r w:rsidRPr="00E21FB8">
        <w:rPr>
          <w:rFonts w:ascii="News Gothic GDB Regular" w:eastAsiaTheme="minorHAnsi" w:hAnsi="News Gothic GDB Regular" w:cs="Arial"/>
          <w:b/>
          <w:bCs/>
        </w:rPr>
        <w:t>Deutsche Börse Photography Foundation</w:t>
      </w:r>
    </w:p>
    <w:p w14:paraId="1285B914" w14:textId="77777777" w:rsidR="00C132CB" w:rsidRPr="002561CC" w:rsidRDefault="00C132CB" w:rsidP="00C132CB">
      <w:pPr>
        <w:autoSpaceDE w:val="0"/>
        <w:autoSpaceDN w:val="0"/>
        <w:adjustRightInd w:val="0"/>
        <w:spacing w:line="269" w:lineRule="atLeast"/>
        <w:rPr>
          <w:rFonts w:ascii="News Gothic GDB Regular" w:eastAsiaTheme="minorHAnsi" w:hAnsi="News Gothic GDB Regular" w:cs="Arial"/>
        </w:rPr>
      </w:pPr>
      <w:r w:rsidRPr="002561CC">
        <w:rPr>
          <w:rFonts w:ascii="News Gothic GDB Regular" w:eastAsiaTheme="minorHAnsi" w:hAnsi="News Gothic GDB Regular" w:cs="Arial"/>
        </w:rPr>
        <w:t>Oliver Frischemeier</w:t>
      </w:r>
    </w:p>
    <w:p w14:paraId="2F19E545" w14:textId="72AB6276" w:rsidR="00C132CB" w:rsidRDefault="00C132CB" w:rsidP="00C132CB">
      <w:pPr>
        <w:tabs>
          <w:tab w:val="left" w:pos="1120"/>
        </w:tabs>
        <w:spacing w:line="269" w:lineRule="atLeast"/>
        <w:rPr>
          <w:rFonts w:ascii="News Gothic GDB Regular" w:eastAsiaTheme="minorHAnsi" w:hAnsi="News Gothic GDB Regular" w:cs="Arial"/>
        </w:rPr>
      </w:pPr>
      <w:r w:rsidRPr="002561CC">
        <w:rPr>
          <w:rFonts w:ascii="News Gothic GDB Regular" w:eastAsiaTheme="minorHAnsi" w:hAnsi="News Gothic GDB Regular" w:cs="Arial"/>
        </w:rPr>
        <w:t>+49-(0)</w:t>
      </w:r>
      <w:r>
        <w:rPr>
          <w:rFonts w:ascii="News Gothic GDB Regular" w:eastAsiaTheme="minorHAnsi" w:hAnsi="News Gothic GDB Regular" w:cs="Arial"/>
        </w:rPr>
        <w:t xml:space="preserve"> 69</w:t>
      </w:r>
      <w:r w:rsidRPr="002561CC">
        <w:rPr>
          <w:rFonts w:ascii="News Gothic GDB Regular" w:eastAsiaTheme="minorHAnsi" w:hAnsi="News Gothic GDB Regular" w:cs="Arial"/>
        </w:rPr>
        <w:t xml:space="preserve"> 21116976</w:t>
      </w:r>
    </w:p>
    <w:p w14:paraId="0F7D59F7" w14:textId="77777777" w:rsidR="00C132CB" w:rsidRPr="002561CC" w:rsidRDefault="00411482" w:rsidP="00C132CB">
      <w:pPr>
        <w:tabs>
          <w:tab w:val="left" w:pos="1120"/>
        </w:tabs>
        <w:spacing w:line="269" w:lineRule="atLeast"/>
        <w:rPr>
          <w:rFonts w:ascii="News Gothic GDB Regular" w:hAnsi="News Gothic GDB Regular" w:cs="Arial"/>
          <w:color w:val="000000"/>
        </w:rPr>
      </w:pPr>
      <w:hyperlink r:id="rId11" w:history="1">
        <w:r w:rsidR="00C132CB" w:rsidRPr="002561CC">
          <w:rPr>
            <w:rStyle w:val="Hyperlink"/>
            <w:rFonts w:ascii="News Gothic GDB Regular" w:hAnsi="News Gothic GDB Regular" w:cs="Arial"/>
          </w:rPr>
          <w:t>oliver.frischemeier@deutsche-boerse.com</w:t>
        </w:r>
      </w:hyperlink>
    </w:p>
    <w:p w14:paraId="56F120A9" w14:textId="77777777" w:rsidR="00C132CB" w:rsidRPr="002561CC" w:rsidRDefault="00C132CB" w:rsidP="00C132CB">
      <w:pPr>
        <w:autoSpaceDE w:val="0"/>
        <w:autoSpaceDN w:val="0"/>
        <w:adjustRightInd w:val="0"/>
        <w:spacing w:line="269" w:lineRule="atLeast"/>
        <w:rPr>
          <w:rFonts w:ascii="News Gothic GDB Regular" w:eastAsiaTheme="minorHAnsi" w:hAnsi="News Gothic GDB Regular" w:cs="Arial"/>
        </w:rPr>
      </w:pPr>
      <w:r w:rsidRPr="002561CC">
        <w:rPr>
          <w:rFonts w:ascii="News Gothic GDB Regular" w:eastAsiaTheme="minorHAnsi" w:hAnsi="News Gothic GDB Regular" w:cs="Arial"/>
        </w:rPr>
        <w:tab/>
      </w:r>
      <w:r w:rsidRPr="002561CC">
        <w:rPr>
          <w:rFonts w:ascii="News Gothic GDB Regular" w:eastAsiaTheme="minorHAnsi" w:hAnsi="News Gothic GDB Regular" w:cs="Arial"/>
        </w:rPr>
        <w:tab/>
      </w:r>
      <w:r w:rsidRPr="002561CC">
        <w:rPr>
          <w:rFonts w:ascii="News Gothic GDB Regular" w:eastAsiaTheme="minorHAnsi" w:hAnsi="News Gothic GDB Regular" w:cs="Arial"/>
        </w:rPr>
        <w:tab/>
      </w:r>
      <w:r w:rsidRPr="002561CC">
        <w:rPr>
          <w:rFonts w:ascii="News Gothic GDB Regular" w:eastAsiaTheme="minorHAnsi" w:hAnsi="News Gothic GDB Regular" w:cs="Arial"/>
        </w:rPr>
        <w:tab/>
      </w:r>
      <w:r w:rsidRPr="002561CC">
        <w:rPr>
          <w:rFonts w:ascii="News Gothic GDB Regular" w:eastAsiaTheme="minorHAnsi" w:hAnsi="News Gothic GDB Regular" w:cs="Arial"/>
        </w:rPr>
        <w:tab/>
      </w:r>
    </w:p>
    <w:p w14:paraId="7B7EDB9E" w14:textId="77777777" w:rsidR="00C132CB" w:rsidRPr="000A4F6C" w:rsidRDefault="00C132CB" w:rsidP="00C132CB">
      <w:pPr>
        <w:autoSpaceDE w:val="0"/>
        <w:autoSpaceDN w:val="0"/>
        <w:adjustRightInd w:val="0"/>
        <w:spacing w:line="269" w:lineRule="atLeast"/>
        <w:rPr>
          <w:rFonts w:ascii="News Gothic GDB Regular" w:hAnsi="News Gothic GDB Regular"/>
          <w:b/>
          <w:noProof/>
          <w:kern w:val="28"/>
        </w:rPr>
      </w:pPr>
      <w:r w:rsidRPr="000A4F6C">
        <w:rPr>
          <w:rFonts w:ascii="News Gothic GDB Regular" w:hAnsi="News Gothic GDB Regular"/>
          <w:b/>
          <w:noProof/>
          <w:kern w:val="28"/>
        </w:rPr>
        <w:t>Hochschule für Bildende Künste Dresden</w:t>
      </w:r>
    </w:p>
    <w:p w14:paraId="4CBC2FA3" w14:textId="77777777" w:rsidR="00C132CB" w:rsidRPr="000A4F6C" w:rsidRDefault="00C132CB" w:rsidP="00C132CB">
      <w:pPr>
        <w:autoSpaceDE w:val="0"/>
        <w:autoSpaceDN w:val="0"/>
        <w:adjustRightInd w:val="0"/>
        <w:spacing w:line="269" w:lineRule="atLeast"/>
        <w:rPr>
          <w:rFonts w:ascii="News Gothic GDB Regular" w:hAnsi="News Gothic GDB Regular"/>
          <w:bCs/>
          <w:noProof/>
          <w:kern w:val="28"/>
        </w:rPr>
      </w:pPr>
      <w:r w:rsidRPr="000A4F6C">
        <w:rPr>
          <w:rFonts w:ascii="News Gothic GDB Regular" w:hAnsi="News Gothic GDB Regular"/>
          <w:bCs/>
          <w:noProof/>
          <w:kern w:val="28"/>
        </w:rPr>
        <w:t>Andrea Weippert</w:t>
      </w:r>
    </w:p>
    <w:p w14:paraId="6A7C6823" w14:textId="33ED507D" w:rsidR="00C132CB" w:rsidRPr="000A4F6C" w:rsidRDefault="00C132CB" w:rsidP="00C132CB">
      <w:pPr>
        <w:autoSpaceDE w:val="0"/>
        <w:autoSpaceDN w:val="0"/>
        <w:adjustRightInd w:val="0"/>
        <w:spacing w:line="269" w:lineRule="atLeast"/>
        <w:rPr>
          <w:rFonts w:ascii="News Gothic GDB Regular" w:hAnsi="News Gothic GDB Regular"/>
          <w:bCs/>
          <w:noProof/>
          <w:kern w:val="28"/>
        </w:rPr>
      </w:pPr>
      <w:r w:rsidRPr="000A4F6C">
        <w:rPr>
          <w:rFonts w:ascii="News Gothic GDB Regular" w:hAnsi="News Gothic GDB Regular"/>
          <w:bCs/>
          <w:noProof/>
          <w:kern w:val="28"/>
        </w:rPr>
        <w:t>+49-(0)</w:t>
      </w:r>
      <w:r>
        <w:rPr>
          <w:rFonts w:ascii="News Gothic GDB Regular" w:hAnsi="News Gothic GDB Regular"/>
          <w:bCs/>
          <w:noProof/>
          <w:kern w:val="28"/>
        </w:rPr>
        <w:t xml:space="preserve"> </w:t>
      </w:r>
      <w:r w:rsidRPr="000A4F6C">
        <w:rPr>
          <w:rFonts w:ascii="News Gothic GDB Regular" w:hAnsi="News Gothic GDB Regular"/>
          <w:bCs/>
          <w:noProof/>
          <w:kern w:val="28"/>
        </w:rPr>
        <w:t>351</w:t>
      </w:r>
      <w:r>
        <w:rPr>
          <w:rFonts w:ascii="News Gothic GDB Regular" w:hAnsi="News Gothic GDB Regular"/>
          <w:bCs/>
          <w:noProof/>
          <w:kern w:val="28"/>
        </w:rPr>
        <w:t xml:space="preserve"> </w:t>
      </w:r>
      <w:r w:rsidRPr="000A4F6C">
        <w:rPr>
          <w:rFonts w:ascii="News Gothic GDB Regular" w:hAnsi="News Gothic GDB Regular"/>
          <w:bCs/>
          <w:noProof/>
          <w:kern w:val="28"/>
        </w:rPr>
        <w:t>44022616</w:t>
      </w:r>
    </w:p>
    <w:p w14:paraId="41B40472" w14:textId="77777777" w:rsidR="00C132CB" w:rsidRDefault="00411482" w:rsidP="00C132CB">
      <w:pPr>
        <w:autoSpaceDE w:val="0"/>
        <w:autoSpaceDN w:val="0"/>
        <w:adjustRightInd w:val="0"/>
        <w:spacing w:line="269" w:lineRule="atLeast"/>
        <w:rPr>
          <w:rFonts w:ascii="News Gothic GDB Regular" w:hAnsi="News Gothic GDB Regular"/>
          <w:bCs/>
          <w:noProof/>
          <w:kern w:val="28"/>
        </w:rPr>
      </w:pPr>
      <w:hyperlink r:id="rId12" w:history="1">
        <w:r w:rsidR="00C132CB" w:rsidRPr="002D2758">
          <w:rPr>
            <w:rStyle w:val="Hyperlink"/>
            <w:rFonts w:ascii="News Gothic GDB Regular" w:hAnsi="News Gothic GDB Regular"/>
            <w:bCs/>
            <w:noProof/>
            <w:kern w:val="28"/>
          </w:rPr>
          <w:t>presse@hfbk-dresden.de</w:t>
        </w:r>
      </w:hyperlink>
    </w:p>
    <w:p w14:paraId="321B5B50" w14:textId="77777777" w:rsidR="00C132CB" w:rsidRDefault="00C132CB" w:rsidP="00C132CB">
      <w:pPr>
        <w:autoSpaceDE w:val="0"/>
        <w:autoSpaceDN w:val="0"/>
        <w:adjustRightInd w:val="0"/>
        <w:spacing w:line="269" w:lineRule="atLeast"/>
        <w:rPr>
          <w:rFonts w:ascii="News Gothic GDB Regular" w:hAnsi="News Gothic GDB Regular"/>
          <w:bCs/>
          <w:noProof/>
          <w:kern w:val="28"/>
        </w:rPr>
      </w:pPr>
    </w:p>
    <w:p w14:paraId="5E8AD3FE" w14:textId="77777777" w:rsidR="00C132CB" w:rsidRPr="00D64F8C" w:rsidRDefault="00C132CB" w:rsidP="00C132CB">
      <w:pPr>
        <w:autoSpaceDE w:val="0"/>
        <w:autoSpaceDN w:val="0"/>
        <w:adjustRightInd w:val="0"/>
        <w:spacing w:line="269" w:lineRule="atLeast"/>
        <w:rPr>
          <w:rFonts w:ascii="News Gothic GDB Regular" w:hAnsi="News Gothic GDB Regular"/>
          <w:b/>
          <w:noProof/>
          <w:kern w:val="28"/>
        </w:rPr>
      </w:pPr>
      <w:r w:rsidRPr="00D64F8C">
        <w:rPr>
          <w:rFonts w:ascii="News Gothic GDB Regular" w:hAnsi="News Gothic GDB Regular"/>
          <w:b/>
          <w:noProof/>
          <w:kern w:val="28"/>
        </w:rPr>
        <w:t>PORTRAITS – Hellerau Photography Award</w:t>
      </w:r>
    </w:p>
    <w:p w14:paraId="0EF39F81" w14:textId="77777777" w:rsidR="00C132CB" w:rsidRPr="00D64F8C" w:rsidRDefault="00C132CB" w:rsidP="00C132CB">
      <w:pPr>
        <w:autoSpaceDE w:val="0"/>
        <w:autoSpaceDN w:val="0"/>
        <w:adjustRightInd w:val="0"/>
        <w:spacing w:line="269" w:lineRule="atLeast"/>
        <w:rPr>
          <w:rFonts w:ascii="News Gothic GDB Regular" w:hAnsi="News Gothic GDB Regular"/>
          <w:bCs/>
          <w:noProof/>
          <w:kern w:val="28"/>
        </w:rPr>
      </w:pPr>
      <w:r w:rsidRPr="00D64F8C">
        <w:rPr>
          <w:rFonts w:ascii="News Gothic GDB Regular" w:hAnsi="News Gothic GDB Regular"/>
          <w:bCs/>
          <w:noProof/>
          <w:kern w:val="28"/>
        </w:rPr>
        <w:t>Martin Morgenstern (DGPh)</w:t>
      </w:r>
    </w:p>
    <w:p w14:paraId="333ABE61" w14:textId="32359C8F" w:rsidR="00C132CB" w:rsidRPr="00D64F8C" w:rsidRDefault="00C132CB" w:rsidP="00C132CB">
      <w:pPr>
        <w:autoSpaceDE w:val="0"/>
        <w:autoSpaceDN w:val="0"/>
        <w:adjustRightInd w:val="0"/>
        <w:spacing w:line="269" w:lineRule="atLeast"/>
        <w:rPr>
          <w:rFonts w:ascii="News Gothic GDB Regular" w:hAnsi="News Gothic GDB Regular"/>
          <w:bCs/>
          <w:noProof/>
          <w:kern w:val="28"/>
        </w:rPr>
      </w:pPr>
      <w:r w:rsidRPr="00D64F8C">
        <w:rPr>
          <w:rFonts w:ascii="News Gothic GDB Regular" w:hAnsi="News Gothic GDB Regular"/>
          <w:bCs/>
          <w:noProof/>
          <w:kern w:val="28"/>
        </w:rPr>
        <w:t>+49-(0)</w:t>
      </w:r>
      <w:r>
        <w:rPr>
          <w:rFonts w:ascii="News Gothic GDB Regular" w:hAnsi="News Gothic GDB Regular"/>
          <w:bCs/>
          <w:noProof/>
          <w:kern w:val="28"/>
        </w:rPr>
        <w:t xml:space="preserve"> </w:t>
      </w:r>
      <w:r w:rsidRPr="00D64F8C">
        <w:rPr>
          <w:rFonts w:ascii="News Gothic GDB Regular" w:hAnsi="News Gothic GDB Regular"/>
          <w:bCs/>
          <w:noProof/>
          <w:kern w:val="28"/>
        </w:rPr>
        <w:t>351</w:t>
      </w:r>
      <w:r>
        <w:rPr>
          <w:rFonts w:ascii="News Gothic GDB Regular" w:hAnsi="News Gothic GDB Regular"/>
          <w:bCs/>
          <w:noProof/>
          <w:kern w:val="28"/>
        </w:rPr>
        <w:t xml:space="preserve"> </w:t>
      </w:r>
      <w:r w:rsidRPr="00D64F8C">
        <w:rPr>
          <w:rFonts w:ascii="News Gothic GDB Regular" w:hAnsi="News Gothic GDB Regular"/>
          <w:bCs/>
          <w:noProof/>
          <w:kern w:val="28"/>
        </w:rPr>
        <w:t>79900000</w:t>
      </w:r>
    </w:p>
    <w:p w14:paraId="6FA650A6" w14:textId="041792AC" w:rsidR="00C132CB" w:rsidRDefault="001012AC" w:rsidP="00C132CB">
      <w:pPr>
        <w:autoSpaceDE w:val="0"/>
        <w:autoSpaceDN w:val="0"/>
        <w:adjustRightInd w:val="0"/>
        <w:spacing w:line="269" w:lineRule="atLeast"/>
        <w:rPr>
          <w:rFonts w:ascii="News Gothic GDB Regular" w:hAnsi="News Gothic GDB Regular"/>
          <w:bCs/>
          <w:noProof/>
          <w:kern w:val="28"/>
        </w:rPr>
      </w:pPr>
      <w:hyperlink r:id="rId13" w:history="1">
        <w:r w:rsidRPr="00B91BDC">
          <w:rPr>
            <w:rStyle w:val="Hyperlink"/>
            <w:rFonts w:ascii="News Gothic GDB Regular" w:hAnsi="News Gothic GDB Regular"/>
            <w:bCs/>
            <w:noProof/>
            <w:kern w:val="28"/>
          </w:rPr>
          <w:t>info@portraits-hellerau.com</w:t>
        </w:r>
      </w:hyperlink>
    </w:p>
    <w:p w14:paraId="34ECC110" w14:textId="77777777" w:rsidR="00FB5AD0" w:rsidRPr="002B5805" w:rsidRDefault="00FB5AD0" w:rsidP="000E3DB3">
      <w:pPr>
        <w:autoSpaceDE w:val="0"/>
        <w:autoSpaceDN w:val="0"/>
        <w:adjustRightInd w:val="0"/>
        <w:spacing w:line="269" w:lineRule="atLeast"/>
        <w:rPr>
          <w:rFonts w:ascii="News Gothic GDB Regular" w:hAnsi="News Gothic GDB Regular"/>
          <w:b/>
          <w:kern w:val="28"/>
        </w:rPr>
      </w:pPr>
    </w:p>
    <w:p w14:paraId="402C02B7" w14:textId="77777777" w:rsidR="004374D2" w:rsidRPr="002B5805" w:rsidRDefault="004374D2" w:rsidP="000E3DB3">
      <w:pPr>
        <w:autoSpaceDE w:val="0"/>
        <w:autoSpaceDN w:val="0"/>
        <w:adjustRightInd w:val="0"/>
        <w:spacing w:line="269" w:lineRule="atLeast"/>
        <w:rPr>
          <w:rFonts w:ascii="News Gothic GDB Regular" w:hAnsi="News Gothic GDB Regular"/>
          <w:b/>
          <w:kern w:val="28"/>
        </w:rPr>
      </w:pPr>
    </w:p>
    <w:p w14:paraId="3630450F" w14:textId="77777777" w:rsidR="00C132CB" w:rsidRPr="00683506" w:rsidRDefault="00C132CB" w:rsidP="00C132CB">
      <w:pPr>
        <w:tabs>
          <w:tab w:val="left" w:pos="1120"/>
        </w:tabs>
        <w:spacing w:line="269" w:lineRule="atLeast"/>
        <w:rPr>
          <w:rFonts w:ascii="News Gothic GDB Regular" w:hAnsi="News Gothic GDB Regular" w:cs="Calibri"/>
          <w:b/>
          <w:bCs/>
          <w:lang w:val="en-GB"/>
        </w:rPr>
      </w:pPr>
      <w:r w:rsidRPr="00683506">
        <w:rPr>
          <w:rFonts w:ascii="News Gothic GDB Regular" w:hAnsi="News Gothic GDB Regular" w:cs="Calibri"/>
          <w:b/>
          <w:bCs/>
          <w:lang w:val="en-GB"/>
        </w:rPr>
        <w:t>Notes for the editors:</w:t>
      </w:r>
    </w:p>
    <w:p w14:paraId="51355DD9" w14:textId="77777777" w:rsidR="00C374F8" w:rsidRDefault="00C374F8" w:rsidP="000E3DB3">
      <w:pPr>
        <w:autoSpaceDE w:val="0"/>
        <w:autoSpaceDN w:val="0"/>
        <w:adjustRightInd w:val="0"/>
        <w:spacing w:line="269" w:lineRule="atLeast"/>
        <w:rPr>
          <w:rFonts w:ascii="News Gothic GDB Regular" w:hAnsi="News Gothic GDB Regular"/>
          <w:b/>
          <w:kern w:val="28"/>
          <w:lang w:val="en-GB"/>
        </w:rPr>
      </w:pPr>
    </w:p>
    <w:p w14:paraId="485D48B5" w14:textId="77777777" w:rsidR="004C2D9F" w:rsidRPr="004C2D9F" w:rsidRDefault="004C2D9F" w:rsidP="004C2D9F">
      <w:pPr>
        <w:autoSpaceDE w:val="0"/>
        <w:autoSpaceDN w:val="0"/>
        <w:adjustRightInd w:val="0"/>
        <w:spacing w:line="269" w:lineRule="atLeast"/>
        <w:rPr>
          <w:rFonts w:ascii="News Gothic GDB Regular" w:eastAsia="Lettera Text Pro" w:hAnsi="News Gothic GDB Regular" w:cs="Lettera Text Pro"/>
          <w:b/>
          <w:bCs/>
          <w:color w:val="000000"/>
          <w:lang w:val="en-GB"/>
        </w:rPr>
      </w:pPr>
      <w:r w:rsidRPr="004C2D9F">
        <w:rPr>
          <w:rFonts w:ascii="News Gothic GDB Regular" w:eastAsia="Lettera Text Pro" w:hAnsi="News Gothic GDB Regular" w:cs="Lettera Text Pro"/>
          <w:b/>
          <w:bCs/>
          <w:color w:val="000000"/>
          <w:lang w:val="en-GB"/>
        </w:rPr>
        <w:t>About the Deutsche Börse Photography Foundation</w:t>
      </w:r>
    </w:p>
    <w:p w14:paraId="1E90B5E6" w14:textId="0C9418A3" w:rsidR="00C374F8" w:rsidRDefault="004C2D9F" w:rsidP="004C2D9F">
      <w:pPr>
        <w:autoSpaceDE w:val="0"/>
        <w:autoSpaceDN w:val="0"/>
        <w:adjustRightInd w:val="0"/>
        <w:spacing w:line="269" w:lineRule="atLeast"/>
        <w:rPr>
          <w:rFonts w:ascii="News Gothic GDB Regular" w:eastAsia="Lettera Text Pro" w:hAnsi="News Gothic GDB Regular" w:cs="Lettera Text Pro"/>
          <w:color w:val="000000"/>
          <w:lang w:val="en-GB"/>
        </w:rPr>
      </w:pPr>
      <w:r w:rsidRPr="004C2D9F">
        <w:rPr>
          <w:rFonts w:ascii="News Gothic GDB Regular" w:eastAsia="Lettera Text Pro" w:hAnsi="News Gothic GDB Regular" w:cs="Lettera Text Pro"/>
          <w:color w:val="000000"/>
          <w:lang w:val="en-GB"/>
        </w:rPr>
        <w:t xml:space="preserve">The Deutsche Börse Photography Foundation is a non-profit organisation based in Frankfurt/Main that is dedicated to collecting, </w:t>
      </w:r>
      <w:proofErr w:type="gramStart"/>
      <w:r w:rsidRPr="004C2D9F">
        <w:rPr>
          <w:rFonts w:ascii="News Gothic GDB Regular" w:eastAsia="Lettera Text Pro" w:hAnsi="News Gothic GDB Regular" w:cs="Lettera Text Pro"/>
          <w:color w:val="000000"/>
          <w:lang w:val="en-GB"/>
        </w:rPr>
        <w:t>exhibiting</w:t>
      </w:r>
      <w:proofErr w:type="gramEnd"/>
      <w:r w:rsidRPr="004C2D9F">
        <w:rPr>
          <w:rFonts w:ascii="News Gothic GDB Regular" w:eastAsia="Lettera Text Pro" w:hAnsi="News Gothic GDB Regular" w:cs="Lettera Text Pro"/>
          <w:color w:val="000000"/>
          <w:lang w:val="en-GB"/>
        </w:rPr>
        <w:t xml:space="preserve"> and promoting contemporary photography. It is responsible for the further development and presentation of the Art Collection Deutsche Börse, which now comprises over 2,200 photographic works by around 150 artists from 32 nations. In its exhibition space in Eschborn near Frankfurt</w:t>
      </w:r>
      <w:r w:rsidR="00A65100">
        <w:rPr>
          <w:rFonts w:ascii="News Gothic GDB Regular" w:eastAsia="Lettera Text Pro" w:hAnsi="News Gothic GDB Regular" w:cs="Lettera Text Pro"/>
          <w:color w:val="000000"/>
          <w:lang w:val="en-GB"/>
        </w:rPr>
        <w:t>/</w:t>
      </w:r>
      <w:r w:rsidRPr="004C2D9F">
        <w:rPr>
          <w:rFonts w:ascii="News Gothic GDB Regular" w:eastAsia="Lettera Text Pro" w:hAnsi="News Gothic GDB Regular" w:cs="Lettera Text Pro"/>
          <w:color w:val="000000"/>
          <w:lang w:val="en-GB"/>
        </w:rPr>
        <w:t xml:space="preserve">Main, it shows several exhibitions a year that are open to the public. Supporting young artists is a particular concern of the foundation. It promotes them in many ways: with awards, scholarships or through participation in the </w:t>
      </w:r>
      <w:r w:rsidR="00224EF1">
        <w:rPr>
          <w:rFonts w:ascii="News Gothic GDB Regular" w:eastAsia="Lettera Text Pro" w:hAnsi="News Gothic GDB Regular" w:cs="Lettera Text Pro"/>
          <w:color w:val="000000"/>
          <w:lang w:val="en-GB"/>
        </w:rPr>
        <w:t>t</w:t>
      </w:r>
      <w:r w:rsidRPr="004C2D9F">
        <w:rPr>
          <w:rFonts w:ascii="News Gothic GDB Regular" w:eastAsia="Lettera Text Pro" w:hAnsi="News Gothic GDB Regular" w:cs="Lettera Text Pro"/>
          <w:color w:val="000000"/>
          <w:lang w:val="en-GB"/>
        </w:rPr>
        <w:t xml:space="preserve">alent programme of the </w:t>
      </w:r>
      <w:proofErr w:type="spellStart"/>
      <w:r w:rsidRPr="004C2D9F">
        <w:rPr>
          <w:rFonts w:ascii="News Gothic GDB Regular" w:eastAsia="Lettera Text Pro" w:hAnsi="News Gothic GDB Regular" w:cs="Lettera Text Pro"/>
          <w:color w:val="000000"/>
          <w:lang w:val="en-GB"/>
        </w:rPr>
        <w:t>Fotografiemuseum</w:t>
      </w:r>
      <w:proofErr w:type="spellEnd"/>
      <w:r w:rsidRPr="004C2D9F">
        <w:rPr>
          <w:rFonts w:ascii="News Gothic GDB Regular" w:eastAsia="Lettera Text Pro" w:hAnsi="News Gothic GDB Regular" w:cs="Lettera Text Pro"/>
          <w:color w:val="000000"/>
          <w:lang w:val="en-GB"/>
        </w:rPr>
        <w:t xml:space="preserve"> Amsterdam Foam. Together with the Photographers</w:t>
      </w:r>
      <w:r w:rsidR="00D37CED">
        <w:rPr>
          <w:rFonts w:ascii="News Gothic GDB Regular" w:eastAsia="Lettera Text Pro" w:hAnsi="News Gothic GDB Regular" w:cs="Lettera Text Pro"/>
          <w:color w:val="000000"/>
          <w:lang w:val="en-GB"/>
        </w:rPr>
        <w:t>’</w:t>
      </w:r>
      <w:r w:rsidRPr="004C2D9F">
        <w:rPr>
          <w:rFonts w:ascii="News Gothic GDB Regular" w:eastAsia="Lettera Text Pro" w:hAnsi="News Gothic GDB Regular" w:cs="Lettera Text Pro"/>
          <w:color w:val="000000"/>
          <w:lang w:val="en-GB"/>
        </w:rPr>
        <w:t xml:space="preserve"> Gallery in London, it awards the renowned Deutsche Börse Photography Foundation Prize every year. Furthermore, the foundation supports exhibition projects of international museums and institutions as well as the development of platforms for academic dialogue and research on the medium of photography. You can find more information at </w:t>
      </w:r>
      <w:hyperlink r:id="rId14" w:history="1">
        <w:r w:rsidR="00892834">
          <w:rPr>
            <w:rStyle w:val="Hyperlink"/>
            <w:rFonts w:ascii="News Gothic GDB Regular" w:eastAsia="Lettera Text Pro" w:hAnsi="News Gothic GDB Regular" w:cs="Lettera Text Pro"/>
            <w:lang w:val="en-GB"/>
          </w:rPr>
          <w:t>www.deutscheboersephotographyfoundation.org/en</w:t>
        </w:r>
      </w:hyperlink>
      <w:r>
        <w:rPr>
          <w:rFonts w:ascii="News Gothic GDB Regular" w:eastAsia="Lettera Text Pro" w:hAnsi="News Gothic GDB Regular" w:cs="Lettera Text Pro"/>
          <w:color w:val="000000"/>
          <w:lang w:val="en-GB"/>
        </w:rPr>
        <w:t>.</w:t>
      </w:r>
    </w:p>
    <w:p w14:paraId="25D9CB05" w14:textId="77777777" w:rsidR="004C2D9F" w:rsidRDefault="004C2D9F" w:rsidP="004C2D9F">
      <w:pPr>
        <w:autoSpaceDE w:val="0"/>
        <w:autoSpaceDN w:val="0"/>
        <w:adjustRightInd w:val="0"/>
        <w:spacing w:line="269" w:lineRule="atLeast"/>
        <w:rPr>
          <w:rFonts w:ascii="News Gothic GDB Regular" w:hAnsi="News Gothic GDB Regular" w:cs="Calibri"/>
          <w:b/>
          <w:bCs/>
          <w:lang w:val="en-GB"/>
        </w:rPr>
      </w:pPr>
    </w:p>
    <w:p w14:paraId="4D048283" w14:textId="77777777" w:rsidR="00A71C1F" w:rsidRPr="00A71C1F" w:rsidRDefault="00A71C1F" w:rsidP="00A71C1F">
      <w:pPr>
        <w:autoSpaceDE w:val="0"/>
        <w:autoSpaceDN w:val="0"/>
        <w:adjustRightInd w:val="0"/>
        <w:spacing w:line="269" w:lineRule="atLeast"/>
        <w:rPr>
          <w:rFonts w:ascii="News Gothic GDB Regular" w:hAnsi="News Gothic GDB Regular"/>
          <w:b/>
          <w:bCs/>
          <w:lang w:val="en-GB"/>
        </w:rPr>
      </w:pPr>
      <w:r w:rsidRPr="00A71C1F">
        <w:rPr>
          <w:rFonts w:ascii="News Gothic GDB Regular" w:hAnsi="News Gothic GDB Regular"/>
          <w:b/>
          <w:bCs/>
          <w:lang w:val="en-GB"/>
        </w:rPr>
        <w:t>About the Dresden University of Fine Arts</w:t>
      </w:r>
    </w:p>
    <w:p w14:paraId="410FAACA" w14:textId="1A01C4CA" w:rsidR="00A71C1F" w:rsidRDefault="00A71C1F" w:rsidP="00A71C1F">
      <w:pPr>
        <w:autoSpaceDE w:val="0"/>
        <w:autoSpaceDN w:val="0"/>
        <w:adjustRightInd w:val="0"/>
        <w:spacing w:line="269" w:lineRule="atLeast"/>
        <w:rPr>
          <w:rFonts w:ascii="News Gothic GDB Regular" w:hAnsi="News Gothic GDB Regular"/>
          <w:lang w:val="en-GB"/>
        </w:rPr>
      </w:pPr>
      <w:r w:rsidRPr="00A71C1F">
        <w:rPr>
          <w:rFonts w:ascii="News Gothic GDB Regular" w:hAnsi="News Gothic GDB Regular"/>
          <w:lang w:val="en-GB"/>
        </w:rPr>
        <w:t xml:space="preserve">The </w:t>
      </w:r>
      <w:proofErr w:type="spellStart"/>
      <w:r w:rsidRPr="00A71C1F">
        <w:rPr>
          <w:rFonts w:ascii="News Gothic GDB Regular" w:hAnsi="News Gothic GDB Regular"/>
          <w:lang w:val="en-GB"/>
        </w:rPr>
        <w:t>HfBK</w:t>
      </w:r>
      <w:proofErr w:type="spellEnd"/>
      <w:r w:rsidRPr="00A71C1F">
        <w:rPr>
          <w:rFonts w:ascii="News Gothic GDB Regular" w:hAnsi="News Gothic GDB Regular"/>
          <w:lang w:val="en-GB"/>
        </w:rPr>
        <w:t xml:space="preserve"> Dresden is one of the most distinguished and oldest art academies in Europe. Approximately 550 students are currently studying at the Dresden Academy in </w:t>
      </w:r>
      <w:r w:rsidR="006C4FE5" w:rsidRPr="00A71C1F">
        <w:rPr>
          <w:rFonts w:ascii="News Gothic GDB Regular" w:hAnsi="News Gothic GDB Regular"/>
          <w:lang w:val="en-GB"/>
        </w:rPr>
        <w:t>five-degree</w:t>
      </w:r>
      <w:r w:rsidRPr="00A71C1F">
        <w:rPr>
          <w:rFonts w:ascii="News Gothic GDB Regular" w:hAnsi="News Gothic GDB Regular"/>
          <w:lang w:val="en-GB"/>
        </w:rPr>
        <w:t xml:space="preserve"> programmes for fine arts, theatre-related </w:t>
      </w:r>
      <w:proofErr w:type="gramStart"/>
      <w:r w:rsidRPr="00A71C1F">
        <w:rPr>
          <w:rFonts w:ascii="News Gothic GDB Regular" w:hAnsi="News Gothic GDB Regular"/>
          <w:lang w:val="en-GB"/>
        </w:rPr>
        <w:t>studies</w:t>
      </w:r>
      <w:proofErr w:type="gramEnd"/>
      <w:r w:rsidRPr="00A71C1F">
        <w:rPr>
          <w:rFonts w:ascii="News Gothic GDB Regular" w:hAnsi="News Gothic GDB Regular"/>
          <w:lang w:val="en-GB"/>
        </w:rPr>
        <w:t xml:space="preserve"> and conservation/restoration. The 12 specialist art classes and one project class represent a broad spectrum of different artistic attitudes in the fields of painting, </w:t>
      </w:r>
      <w:proofErr w:type="gramStart"/>
      <w:r w:rsidRPr="00A71C1F">
        <w:rPr>
          <w:rFonts w:ascii="News Gothic GDB Regular" w:hAnsi="News Gothic GDB Regular"/>
          <w:lang w:val="en-GB"/>
        </w:rPr>
        <w:t>sculpture</w:t>
      </w:r>
      <w:proofErr w:type="gramEnd"/>
      <w:r w:rsidRPr="00A71C1F">
        <w:rPr>
          <w:rFonts w:ascii="News Gothic GDB Regular" w:hAnsi="News Gothic GDB Regular"/>
          <w:lang w:val="en-GB"/>
        </w:rPr>
        <w:t xml:space="preserve"> and media (sound, film). One of the special features of the </w:t>
      </w:r>
      <w:proofErr w:type="spellStart"/>
      <w:r w:rsidRPr="00A71C1F">
        <w:rPr>
          <w:rFonts w:ascii="News Gothic GDB Regular" w:hAnsi="News Gothic GDB Regular"/>
          <w:lang w:val="en-GB"/>
        </w:rPr>
        <w:t>HfBK</w:t>
      </w:r>
      <w:proofErr w:type="spellEnd"/>
      <w:r w:rsidRPr="00A71C1F">
        <w:rPr>
          <w:rFonts w:ascii="News Gothic GDB Regular" w:hAnsi="News Gothic GDB Regular"/>
          <w:lang w:val="en-GB"/>
        </w:rPr>
        <w:t xml:space="preserve"> Dresden is also the large number and excellent equipment of the artistic workshops. Further information can be found at </w:t>
      </w:r>
      <w:hyperlink r:id="rId15" w:history="1">
        <w:r w:rsidR="00A816B7">
          <w:rPr>
            <w:rStyle w:val="Hyperlink"/>
            <w:rFonts w:ascii="News Gothic GDB Regular" w:hAnsi="News Gothic GDB Regular"/>
            <w:lang w:val="en-GB"/>
          </w:rPr>
          <w:t>www.hfbk-dresden.de/en</w:t>
        </w:r>
      </w:hyperlink>
      <w:r>
        <w:rPr>
          <w:rFonts w:ascii="News Gothic GDB Regular" w:hAnsi="News Gothic GDB Regular"/>
          <w:lang w:val="en-GB"/>
        </w:rPr>
        <w:t>.</w:t>
      </w:r>
    </w:p>
    <w:p w14:paraId="46E96606" w14:textId="77777777" w:rsidR="00A71C1F" w:rsidRDefault="00A71C1F" w:rsidP="00A71C1F">
      <w:pPr>
        <w:autoSpaceDE w:val="0"/>
        <w:autoSpaceDN w:val="0"/>
        <w:adjustRightInd w:val="0"/>
        <w:spacing w:line="269" w:lineRule="atLeast"/>
        <w:rPr>
          <w:rFonts w:ascii="News Gothic GDB Regular" w:hAnsi="News Gothic GDB Regular"/>
          <w:lang w:val="en-GB"/>
        </w:rPr>
      </w:pPr>
    </w:p>
    <w:p w14:paraId="31774987" w14:textId="04162E4D" w:rsidR="00876818" w:rsidRPr="00876818" w:rsidRDefault="00876818" w:rsidP="00876818">
      <w:pPr>
        <w:autoSpaceDE w:val="0"/>
        <w:autoSpaceDN w:val="0"/>
        <w:adjustRightInd w:val="0"/>
        <w:spacing w:line="269" w:lineRule="atLeast"/>
        <w:rPr>
          <w:rFonts w:ascii="News Gothic GDB Regular" w:hAnsi="News Gothic GDB Regular"/>
          <w:b/>
          <w:bCs/>
          <w:lang w:val="en-GB"/>
        </w:rPr>
      </w:pPr>
      <w:r w:rsidRPr="00876818">
        <w:rPr>
          <w:rFonts w:ascii="News Gothic GDB Regular" w:hAnsi="News Gothic GDB Regular"/>
          <w:b/>
          <w:bCs/>
          <w:lang w:val="en-GB"/>
        </w:rPr>
        <w:t xml:space="preserve">About the PORTRAITS </w:t>
      </w:r>
      <w:r>
        <w:rPr>
          <w:rFonts w:ascii="News Gothic GDB Regular" w:hAnsi="News Gothic GDB Regular"/>
          <w:b/>
          <w:bCs/>
          <w:lang w:val="en-GB"/>
        </w:rPr>
        <w:t>–</w:t>
      </w:r>
      <w:r w:rsidRPr="00876818">
        <w:rPr>
          <w:rFonts w:ascii="News Gothic GDB Regular" w:hAnsi="News Gothic GDB Regular"/>
          <w:b/>
          <w:bCs/>
          <w:lang w:val="en-GB"/>
        </w:rPr>
        <w:t xml:space="preserve"> </w:t>
      </w:r>
      <w:proofErr w:type="spellStart"/>
      <w:r w:rsidRPr="00876818">
        <w:rPr>
          <w:rFonts w:ascii="News Gothic GDB Regular" w:hAnsi="News Gothic GDB Regular"/>
          <w:b/>
          <w:bCs/>
          <w:lang w:val="en-GB"/>
        </w:rPr>
        <w:t>Hellerau</w:t>
      </w:r>
      <w:proofErr w:type="spellEnd"/>
      <w:r w:rsidRPr="00876818">
        <w:rPr>
          <w:rFonts w:ascii="News Gothic GDB Regular" w:hAnsi="News Gothic GDB Regular"/>
          <w:b/>
          <w:bCs/>
          <w:lang w:val="en-GB"/>
        </w:rPr>
        <w:t xml:space="preserve"> Photography Award</w:t>
      </w:r>
    </w:p>
    <w:p w14:paraId="7801DBDC" w14:textId="12D1FCED" w:rsidR="00876818" w:rsidRDefault="00876818" w:rsidP="00876818">
      <w:pPr>
        <w:autoSpaceDE w:val="0"/>
        <w:autoSpaceDN w:val="0"/>
        <w:adjustRightInd w:val="0"/>
        <w:spacing w:line="269" w:lineRule="atLeast"/>
        <w:rPr>
          <w:rFonts w:ascii="News Gothic GDB Regular" w:hAnsi="News Gothic GDB Regular"/>
          <w:lang w:val="en-GB"/>
        </w:rPr>
      </w:pPr>
      <w:r w:rsidRPr="00876818">
        <w:rPr>
          <w:rFonts w:ascii="News Gothic GDB Regular" w:hAnsi="News Gothic GDB Regular"/>
          <w:lang w:val="en-GB"/>
        </w:rPr>
        <w:t xml:space="preserve">Founded in 2015 at the </w:t>
      </w:r>
      <w:proofErr w:type="spellStart"/>
      <w:r w:rsidRPr="00876818">
        <w:rPr>
          <w:rFonts w:ascii="News Gothic GDB Regular" w:hAnsi="News Gothic GDB Regular"/>
          <w:lang w:val="en-GB"/>
        </w:rPr>
        <w:t>Festspielhaus</w:t>
      </w:r>
      <w:proofErr w:type="spellEnd"/>
      <w:r w:rsidRPr="00876818">
        <w:rPr>
          <w:rFonts w:ascii="News Gothic GDB Regular" w:hAnsi="News Gothic GDB Regular"/>
          <w:lang w:val="en-GB"/>
        </w:rPr>
        <w:t xml:space="preserve"> </w:t>
      </w:r>
      <w:proofErr w:type="spellStart"/>
      <w:r w:rsidRPr="00876818">
        <w:rPr>
          <w:rFonts w:ascii="News Gothic GDB Regular" w:hAnsi="News Gothic GDB Regular"/>
          <w:lang w:val="en-GB"/>
        </w:rPr>
        <w:t>Hellerau</w:t>
      </w:r>
      <w:proofErr w:type="spellEnd"/>
      <w:r w:rsidRPr="00876818">
        <w:rPr>
          <w:rFonts w:ascii="News Gothic GDB Regular" w:hAnsi="News Gothic GDB Regular"/>
          <w:lang w:val="en-GB"/>
        </w:rPr>
        <w:t xml:space="preserve">, the international competition for portrait photography now regularly attracts applications from more than fifty countries. In addition to a Great Annual Exhibition in the exhibition spaces of the Dresden Technical Collections, which attracted more than 20,000 visitors in 2022, Portraits </w:t>
      </w:r>
      <w:proofErr w:type="spellStart"/>
      <w:r w:rsidRPr="00876818">
        <w:rPr>
          <w:rFonts w:ascii="News Gothic GDB Regular" w:hAnsi="News Gothic GDB Regular"/>
          <w:lang w:val="en-GB"/>
        </w:rPr>
        <w:t>Hellerau</w:t>
      </w:r>
      <w:proofErr w:type="spellEnd"/>
      <w:r w:rsidRPr="00876818">
        <w:rPr>
          <w:rFonts w:ascii="News Gothic GDB Regular" w:hAnsi="News Gothic GDB Regular"/>
          <w:lang w:val="en-GB"/>
        </w:rPr>
        <w:t xml:space="preserve"> </w:t>
      </w:r>
      <w:proofErr w:type="spellStart"/>
      <w:r w:rsidRPr="00876818">
        <w:rPr>
          <w:rFonts w:ascii="News Gothic GDB Regular" w:hAnsi="News Gothic GDB Regular"/>
          <w:lang w:val="en-GB"/>
        </w:rPr>
        <w:t>e.V.</w:t>
      </w:r>
      <w:proofErr w:type="spellEnd"/>
      <w:r w:rsidRPr="00876818">
        <w:rPr>
          <w:rFonts w:ascii="News Gothic GDB Regular" w:hAnsi="News Gothic GDB Regular"/>
          <w:lang w:val="en-GB"/>
        </w:rPr>
        <w:t xml:space="preserve">, founded in 2018, now also organises numerous satellite exhibitions in Dresden galleries, exhibition spaces and off-spaces, which present exceptional contemporary positions in international portrait photography in Dresden and in </w:t>
      </w:r>
      <w:proofErr w:type="spellStart"/>
      <w:r w:rsidRPr="00876818">
        <w:rPr>
          <w:rFonts w:ascii="News Gothic GDB Regular" w:hAnsi="News Gothic GDB Regular"/>
          <w:lang w:val="en-GB"/>
        </w:rPr>
        <w:t>Hellerau</w:t>
      </w:r>
      <w:proofErr w:type="spellEnd"/>
      <w:r w:rsidRPr="00876818">
        <w:rPr>
          <w:rFonts w:ascii="News Gothic GDB Regular" w:hAnsi="News Gothic GDB Regular"/>
          <w:lang w:val="en-GB"/>
        </w:rPr>
        <w:t xml:space="preserve"> at the same time as the main exhibition. The PORTRAITS </w:t>
      </w:r>
      <w:r w:rsidR="0060672D">
        <w:rPr>
          <w:rFonts w:ascii="News Gothic GDB Regular" w:hAnsi="News Gothic GDB Regular"/>
          <w:lang w:val="en-GB"/>
        </w:rPr>
        <w:t>–</w:t>
      </w:r>
      <w:r w:rsidRPr="00876818">
        <w:rPr>
          <w:rFonts w:ascii="News Gothic GDB Regular" w:hAnsi="News Gothic GDB Regular"/>
          <w:lang w:val="en-GB"/>
        </w:rPr>
        <w:t xml:space="preserve"> </w:t>
      </w:r>
      <w:proofErr w:type="spellStart"/>
      <w:r w:rsidRPr="00876818">
        <w:rPr>
          <w:rFonts w:ascii="News Gothic GDB Regular" w:hAnsi="News Gothic GDB Regular"/>
          <w:lang w:val="en-GB"/>
        </w:rPr>
        <w:t>Hellerau</w:t>
      </w:r>
      <w:proofErr w:type="spellEnd"/>
      <w:r w:rsidRPr="00876818">
        <w:rPr>
          <w:rFonts w:ascii="News Gothic GDB Regular" w:hAnsi="News Gothic GDB Regular"/>
          <w:lang w:val="en-GB"/>
        </w:rPr>
        <w:t xml:space="preserve"> Photography Award is a cooperation between HELLERAU </w:t>
      </w:r>
      <w:r w:rsidR="0060672D">
        <w:rPr>
          <w:rFonts w:ascii="News Gothic GDB Regular" w:hAnsi="News Gothic GDB Regular"/>
          <w:lang w:val="en-GB"/>
        </w:rPr>
        <w:t>–</w:t>
      </w:r>
      <w:r w:rsidRPr="00876818">
        <w:rPr>
          <w:rFonts w:ascii="News Gothic GDB Regular" w:hAnsi="News Gothic GDB Regular"/>
          <w:lang w:val="en-GB"/>
        </w:rPr>
        <w:t xml:space="preserve"> European Centre for the Arts Dresden, the Dresden Technical Collections and Portraits </w:t>
      </w:r>
      <w:proofErr w:type="spellStart"/>
      <w:r w:rsidRPr="00876818">
        <w:rPr>
          <w:rFonts w:ascii="News Gothic GDB Regular" w:hAnsi="News Gothic GDB Regular"/>
          <w:lang w:val="en-GB"/>
        </w:rPr>
        <w:t>Hellerau</w:t>
      </w:r>
      <w:proofErr w:type="spellEnd"/>
      <w:r w:rsidRPr="00876818">
        <w:rPr>
          <w:rFonts w:ascii="News Gothic GDB Regular" w:hAnsi="News Gothic GDB Regular"/>
          <w:lang w:val="en-GB"/>
        </w:rPr>
        <w:t xml:space="preserve"> </w:t>
      </w:r>
      <w:proofErr w:type="spellStart"/>
      <w:r w:rsidRPr="00876818">
        <w:rPr>
          <w:rFonts w:ascii="News Gothic GDB Regular" w:hAnsi="News Gothic GDB Regular"/>
          <w:lang w:val="en-GB"/>
        </w:rPr>
        <w:t>e.V.</w:t>
      </w:r>
      <w:proofErr w:type="spellEnd"/>
      <w:r w:rsidRPr="00876818">
        <w:rPr>
          <w:rFonts w:ascii="News Gothic GDB Regular" w:hAnsi="News Gothic GDB Regular"/>
          <w:lang w:val="en-GB"/>
        </w:rPr>
        <w:t xml:space="preserve"> The new guest professorship is co-financed with the support of the international auditing and consulting firm Mazars. For more information, including about the current competition year, which runs until 30 November 2022, please visit </w:t>
      </w:r>
      <w:hyperlink r:id="rId16" w:history="1">
        <w:r w:rsidR="00FC3BD3" w:rsidRPr="002D2758">
          <w:rPr>
            <w:rStyle w:val="Hyperlink"/>
            <w:rFonts w:ascii="News Gothic GDB Regular" w:hAnsi="News Gothic GDB Regular"/>
            <w:lang w:val="en-GB"/>
          </w:rPr>
          <w:t>www.portraits-hellerau.com</w:t>
        </w:r>
      </w:hyperlink>
      <w:r w:rsidR="00FC3BD3">
        <w:rPr>
          <w:rFonts w:ascii="News Gothic GDB Regular" w:hAnsi="News Gothic GDB Regular"/>
          <w:lang w:val="en-GB"/>
        </w:rPr>
        <w:t>.</w:t>
      </w:r>
    </w:p>
    <w:p w14:paraId="253A7697" w14:textId="77777777" w:rsidR="00FC3BD3" w:rsidRDefault="00FC3BD3" w:rsidP="00876818">
      <w:pPr>
        <w:autoSpaceDE w:val="0"/>
        <w:autoSpaceDN w:val="0"/>
        <w:adjustRightInd w:val="0"/>
        <w:spacing w:line="269" w:lineRule="atLeast"/>
        <w:rPr>
          <w:rFonts w:ascii="News Gothic GDB Regular" w:hAnsi="News Gothic GDB Regular"/>
          <w:lang w:val="en-GB"/>
        </w:rPr>
      </w:pPr>
    </w:p>
    <w:p w14:paraId="0FF634AF" w14:textId="77777777" w:rsidR="00A71C1F" w:rsidRDefault="00A71C1F" w:rsidP="00A71C1F">
      <w:pPr>
        <w:autoSpaceDE w:val="0"/>
        <w:autoSpaceDN w:val="0"/>
        <w:adjustRightInd w:val="0"/>
        <w:spacing w:line="269" w:lineRule="atLeast"/>
        <w:rPr>
          <w:rFonts w:ascii="News Gothic GDB Regular" w:hAnsi="News Gothic GDB Regular"/>
          <w:lang w:val="en-GB"/>
        </w:rPr>
      </w:pPr>
    </w:p>
    <w:p w14:paraId="7BB73775" w14:textId="77777777" w:rsidR="00A71C1F" w:rsidRPr="00A71C1F" w:rsidRDefault="00A71C1F" w:rsidP="00A71C1F">
      <w:pPr>
        <w:autoSpaceDE w:val="0"/>
        <w:autoSpaceDN w:val="0"/>
        <w:adjustRightInd w:val="0"/>
        <w:spacing w:line="269" w:lineRule="atLeast"/>
        <w:rPr>
          <w:rFonts w:ascii="News Gothic GDB Regular" w:hAnsi="News Gothic GDB Regular"/>
          <w:lang w:val="en-GB"/>
        </w:rPr>
      </w:pPr>
    </w:p>
    <w:p w14:paraId="46321725" w14:textId="5CF56D0C" w:rsidR="00DB723D" w:rsidRPr="00683506" w:rsidRDefault="00DB723D" w:rsidP="006344E1">
      <w:pPr>
        <w:autoSpaceDE w:val="0"/>
        <w:autoSpaceDN w:val="0"/>
        <w:adjustRightInd w:val="0"/>
        <w:spacing w:line="269" w:lineRule="atLeast"/>
        <w:rPr>
          <w:rFonts w:ascii="News Gothic GDB Regular" w:hAnsi="News Gothic GDB Regular"/>
          <w:lang w:val="en-GB"/>
        </w:rPr>
      </w:pPr>
    </w:p>
    <w:sectPr w:rsidR="00DB723D" w:rsidRPr="00683506" w:rsidSect="003822F4">
      <w:headerReference w:type="even" r:id="rId17"/>
      <w:headerReference w:type="default" r:id="rId18"/>
      <w:footerReference w:type="default" r:id="rId19"/>
      <w:headerReference w:type="first" r:id="rId20"/>
      <w:footerReference w:type="first" r:id="rId21"/>
      <w:pgSz w:w="11907" w:h="16840" w:code="9"/>
      <w:pgMar w:top="709" w:right="2976" w:bottom="1985" w:left="1219"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41B1F" w14:textId="77777777" w:rsidR="008A3E2F" w:rsidRDefault="008A3E2F" w:rsidP="00B4594E">
      <w:pPr>
        <w:spacing w:line="240" w:lineRule="auto"/>
      </w:pPr>
      <w:r>
        <w:separator/>
      </w:r>
    </w:p>
  </w:endnote>
  <w:endnote w:type="continuationSeparator" w:id="0">
    <w:p w14:paraId="7C736FAF" w14:textId="77777777" w:rsidR="008A3E2F" w:rsidRDefault="008A3E2F" w:rsidP="00B4594E">
      <w:pPr>
        <w:spacing w:line="240" w:lineRule="auto"/>
      </w:pPr>
      <w:r>
        <w:continuationSeparator/>
      </w:r>
    </w:p>
  </w:endnote>
  <w:endnote w:type="continuationNotice" w:id="1">
    <w:p w14:paraId="0B3EE26D" w14:textId="77777777" w:rsidR="008A3E2F" w:rsidRDefault="008A3E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 Gothic GDB">
    <w:altName w:val="Calibri"/>
    <w:charset w:val="00"/>
    <w:family w:val="swiss"/>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NewsGoth Lt BT">
    <w:altName w:val="Calibri"/>
    <w:charset w:val="00"/>
    <w:family w:val="swiss"/>
    <w:pitch w:val="variable"/>
    <w:sig w:usb0="80000027" w:usb1="00000040" w:usb2="00000000" w:usb3="00000000" w:csb0="00000001" w:csb1="00000000"/>
  </w:font>
  <w:font w:name="NewsGoth Dm BT">
    <w:charset w:val="00"/>
    <w:family w:val="swiss"/>
    <w:pitch w:val="variable"/>
    <w:sig w:usb0="80000027" w:usb1="00000040" w:usb2="00000000" w:usb3="00000000" w:csb0="00000001" w:csb1="00000000"/>
  </w:font>
  <w:font w:name="Ideal Sans Light">
    <w:altName w:val="Calibri"/>
    <w:panose1 w:val="00000000000000000000"/>
    <w:charset w:val="00"/>
    <w:family w:val="modern"/>
    <w:notTrueType/>
    <w:pitch w:val="variable"/>
    <w:sig w:usb0="00000001" w:usb1="5000005B" w:usb2="00000000" w:usb3="00000000" w:csb0="0000009B" w:csb1="00000000"/>
  </w:font>
  <w:font w:name="News Gothic GDB Regular">
    <w:panose1 w:val="020B0503020203020204"/>
    <w:charset w:val="00"/>
    <w:family w:val="swiss"/>
    <w:pitch w:val="variable"/>
    <w:sig w:usb0="800000AF" w:usb1="5000204A" w:usb2="00000000" w:usb3="00000000" w:csb0="00000011" w:csb1="00000000"/>
  </w:font>
  <w:font w:name="Arial Unicode MS">
    <w:panose1 w:val="020B0604020202020204"/>
    <w:charset w:val="00"/>
    <w:family w:val="roman"/>
    <w:pitch w:val="variable"/>
    <w:sig w:usb0="00000003" w:usb1="00000000" w:usb2="00000000" w:usb3="00000000" w:csb0="00000001" w:csb1="00000000"/>
  </w:font>
  <w:font w:name="Lettera Text Pro">
    <w:altName w:val="Calibri"/>
    <w:charset w:val="00"/>
    <w:family w:val="auto"/>
    <w:pitch w:val="variable"/>
    <w:sig w:usb0="A00002BF" w:usb1="4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6E74" w14:textId="03CA458B" w:rsidR="00BF3E66" w:rsidRDefault="00BF3E66">
    <w:pPr>
      <w:pStyle w:val="Footer"/>
    </w:pPr>
    <w:r>
      <w:rPr>
        <w:noProof/>
      </w:rPr>
      <mc:AlternateContent>
        <mc:Choice Requires="wps">
          <w:drawing>
            <wp:anchor distT="0" distB="0" distL="114300" distR="114300" simplePos="0" relativeHeight="251658241" behindDoc="0" locked="0" layoutInCell="0" allowOverlap="1" wp14:anchorId="01DAA02B" wp14:editId="568B9C34">
              <wp:simplePos x="0" y="0"/>
              <wp:positionH relativeFrom="page">
                <wp:posOffset>0</wp:posOffset>
              </wp:positionH>
              <wp:positionV relativeFrom="page">
                <wp:posOffset>10229453</wp:posOffset>
              </wp:positionV>
              <wp:extent cx="7560945" cy="273050"/>
              <wp:effectExtent l="0" t="0" r="0" b="12700"/>
              <wp:wrapNone/>
              <wp:docPr id="1" name="MSIPCMb82e491d913dfbbbfc5e8ace" descr="{&quot;HashCode&quot;:44204702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BA9CB5" w14:textId="686A9C09" w:rsidR="00BF3E66" w:rsidRPr="00BF3E66" w:rsidRDefault="00BF3E66" w:rsidP="00BF3E66">
                          <w:pPr>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01DAA02B" id="_x0000_t202" coordsize="21600,21600" o:spt="202" path="m,l,21600r21600,l21600,xe">
              <v:stroke joinstyle="miter"/>
              <v:path gradientshapeok="t" o:connecttype="rect"/>
            </v:shapetype>
            <v:shape id="MSIPCMb82e491d913dfbbbfc5e8ace" o:spid="_x0000_s1026" type="#_x0000_t202" alt="{&quot;HashCode&quot;:442047029,&quot;Height&quot;:842.0,&quot;Width&quot;:595.0,&quot;Placement&quot;:&quot;Footer&quot;,&quot;Index&quot;:&quot;Primary&quot;,&quot;Section&quot;:1,&quot;Top&quot;:0.0,&quot;Left&quot;:0.0}" style="position:absolute;margin-left:0;margin-top:805.45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0ABA9CB5" w14:textId="686A9C09" w:rsidR="00BF3E66" w:rsidRPr="00BF3E66" w:rsidRDefault="00BF3E66" w:rsidP="00BF3E66">
                    <w:pPr>
                      <w:jc w:val="center"/>
                      <w:rPr>
                        <w:rFonts w:ascii="Calibri" w:hAnsi="Calibri" w:cs="Calibri"/>
                        <w:color w:val="00000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168E" w14:textId="6CAA1D84" w:rsidR="00BF3E66" w:rsidRDefault="00BF3E66">
    <w:pPr>
      <w:pStyle w:val="Footer"/>
    </w:pPr>
    <w:r>
      <w:rPr>
        <w:noProof/>
      </w:rPr>
      <mc:AlternateContent>
        <mc:Choice Requires="wps">
          <w:drawing>
            <wp:anchor distT="0" distB="0" distL="114300" distR="114300" simplePos="0" relativeHeight="251658242" behindDoc="0" locked="0" layoutInCell="0" allowOverlap="1" wp14:anchorId="553B422B" wp14:editId="5F93930E">
              <wp:simplePos x="0" y="0"/>
              <wp:positionH relativeFrom="page">
                <wp:posOffset>0</wp:posOffset>
              </wp:positionH>
              <wp:positionV relativeFrom="page">
                <wp:posOffset>10229215</wp:posOffset>
              </wp:positionV>
              <wp:extent cx="7560945" cy="273050"/>
              <wp:effectExtent l="0" t="0" r="0" b="12700"/>
              <wp:wrapNone/>
              <wp:docPr id="3" name="MSIPCM03a647858f44c19375f41148" descr="{&quot;HashCode&quot;:442047029,&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5CD2B7" w14:textId="5CF0E10E" w:rsidR="00BF3E66" w:rsidRPr="00BF3E66" w:rsidRDefault="00BF3E66" w:rsidP="00BF3E66">
                          <w:pPr>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553B422B" id="_x0000_t202" coordsize="21600,21600" o:spt="202" path="m,l,21600r21600,l21600,xe">
              <v:stroke joinstyle="miter"/>
              <v:path gradientshapeok="t" o:connecttype="rect"/>
            </v:shapetype>
            <v:shape id="MSIPCM03a647858f44c19375f41148" o:spid="_x0000_s1027" type="#_x0000_t202" alt="{&quot;HashCode&quot;:442047029,&quot;Height&quot;:842.0,&quot;Width&quot;:595.0,&quot;Placement&quot;:&quot;Footer&quot;,&quot;Index&quot;:&quot;FirstPage&quot;,&quot;Section&quot;:1,&quot;Top&quot;:0.0,&quot;Left&quot;:0.0}" style="position:absolute;margin-left:0;margin-top:805.45pt;width:595.3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765CD2B7" w14:textId="5CF0E10E" w:rsidR="00BF3E66" w:rsidRPr="00BF3E66" w:rsidRDefault="00BF3E66" w:rsidP="00BF3E66">
                    <w:pPr>
                      <w:jc w:val="center"/>
                      <w:rPr>
                        <w:rFonts w:ascii="Calibri" w:hAnsi="Calibri" w:cs="Calibri"/>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46A56" w14:textId="77777777" w:rsidR="008A3E2F" w:rsidRDefault="008A3E2F" w:rsidP="00B4594E">
      <w:pPr>
        <w:spacing w:line="240" w:lineRule="auto"/>
      </w:pPr>
      <w:r>
        <w:separator/>
      </w:r>
    </w:p>
  </w:footnote>
  <w:footnote w:type="continuationSeparator" w:id="0">
    <w:p w14:paraId="223A5191" w14:textId="77777777" w:rsidR="008A3E2F" w:rsidRDefault="008A3E2F" w:rsidP="00B4594E">
      <w:pPr>
        <w:spacing w:line="240" w:lineRule="auto"/>
      </w:pPr>
      <w:r>
        <w:continuationSeparator/>
      </w:r>
    </w:p>
  </w:footnote>
  <w:footnote w:type="continuationNotice" w:id="1">
    <w:p w14:paraId="705C8EE1" w14:textId="77777777" w:rsidR="008A3E2F" w:rsidRDefault="008A3E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4CFC" w14:textId="77777777" w:rsidR="00B76E80" w:rsidRDefault="00B76E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091785" w14:textId="77777777" w:rsidR="00B76E80" w:rsidRDefault="00B76E8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674E" w14:textId="7D422681" w:rsidR="0039714A" w:rsidRPr="00E95787" w:rsidRDefault="00B76E80">
    <w:pPr>
      <w:pStyle w:val="Header"/>
      <w:ind w:right="360"/>
      <w:rPr>
        <w:rFonts w:ascii="News Gothic GDB Regular" w:hAnsi="News Gothic GDB Regular"/>
        <w:lang w:val="en-US"/>
      </w:rPr>
    </w:pPr>
    <w:r w:rsidRPr="00E95787">
      <w:rPr>
        <w:rFonts w:ascii="News Gothic GDB Regular" w:hAnsi="News Gothic GDB Regular"/>
        <w:lang w:val="en-US"/>
      </w:rPr>
      <w:t>Press</w:t>
    </w:r>
    <w:r w:rsidR="001C3F7C" w:rsidRPr="00E95787">
      <w:rPr>
        <w:rFonts w:ascii="News Gothic GDB Regular" w:hAnsi="News Gothic GDB Regular"/>
        <w:lang w:val="en-US"/>
      </w:rPr>
      <w:t xml:space="preserve"> release as of </w:t>
    </w:r>
    <w:r w:rsidR="00BE293D">
      <w:rPr>
        <w:rFonts w:ascii="News Gothic GDB Regular" w:hAnsi="News Gothic GDB Regular"/>
        <w:lang w:val="en-US"/>
      </w:rPr>
      <w:t>1</w:t>
    </w:r>
    <w:r w:rsidR="00E24AC4">
      <w:rPr>
        <w:rFonts w:ascii="News Gothic GDB Regular" w:hAnsi="News Gothic GDB Regular"/>
        <w:lang w:val="en-US"/>
      </w:rPr>
      <w:t>4</w:t>
    </w:r>
    <w:r w:rsidR="001C3F7C" w:rsidRPr="00E95787">
      <w:rPr>
        <w:rFonts w:ascii="News Gothic GDB Regular" w:hAnsi="News Gothic GDB Regular"/>
        <w:lang w:val="en-US"/>
      </w:rPr>
      <w:t xml:space="preserve"> </w:t>
    </w:r>
    <w:r w:rsidR="00E24AC4">
      <w:rPr>
        <w:rFonts w:ascii="News Gothic GDB Regular" w:hAnsi="News Gothic GDB Regular"/>
        <w:lang w:val="en-US"/>
      </w:rPr>
      <w:t>Novem</w:t>
    </w:r>
    <w:r w:rsidR="00DC06EB">
      <w:rPr>
        <w:rFonts w:ascii="News Gothic GDB Regular" w:hAnsi="News Gothic GDB Regular"/>
        <w:lang w:val="en-US"/>
      </w:rPr>
      <w:t>ber</w:t>
    </w:r>
    <w:r w:rsidR="001C3F7C" w:rsidRPr="00E95787">
      <w:rPr>
        <w:rFonts w:ascii="News Gothic GDB Regular" w:hAnsi="News Gothic GDB Regular"/>
        <w:lang w:val="en-US"/>
      </w:rPr>
      <w:t xml:space="preserve"> 2022, page</w:t>
    </w:r>
    <w:r w:rsidR="002E3328" w:rsidRPr="00E95787">
      <w:rPr>
        <w:rFonts w:ascii="News Gothic GDB Regular" w:hAnsi="News Gothic GDB Regular"/>
        <w:lang w:val="en-US"/>
      </w:rPr>
      <w:t xml:space="preserve"> </w:t>
    </w:r>
    <w:r w:rsidR="00C577E0" w:rsidRPr="00E95787">
      <w:rPr>
        <w:rFonts w:ascii="News Gothic GDB Regular" w:hAnsi="News Gothic GDB Regular"/>
        <w:lang w:val="en-US"/>
      </w:rPr>
      <w:fldChar w:fldCharType="begin"/>
    </w:r>
    <w:r w:rsidR="00C577E0" w:rsidRPr="00E95787">
      <w:rPr>
        <w:rFonts w:ascii="News Gothic GDB Regular" w:hAnsi="News Gothic GDB Regular"/>
        <w:lang w:val="en-US"/>
      </w:rPr>
      <w:instrText xml:space="preserve"> PAGE  \* Arabic  \* MERGEFORMAT </w:instrText>
    </w:r>
    <w:r w:rsidR="00C577E0" w:rsidRPr="00E95787">
      <w:rPr>
        <w:rFonts w:ascii="News Gothic GDB Regular" w:hAnsi="News Gothic GDB Regular"/>
        <w:lang w:val="en-US"/>
      </w:rPr>
      <w:fldChar w:fldCharType="separate"/>
    </w:r>
    <w:r w:rsidR="00C577E0" w:rsidRPr="00E95787">
      <w:rPr>
        <w:rFonts w:ascii="News Gothic GDB Regular" w:hAnsi="News Gothic GDB Regular"/>
        <w:noProof/>
        <w:lang w:val="en-US"/>
      </w:rPr>
      <w:t>3</w:t>
    </w:r>
    <w:r w:rsidR="00C577E0" w:rsidRPr="00E95787">
      <w:rPr>
        <w:rFonts w:ascii="News Gothic GDB Regular" w:hAnsi="News Gothic GDB Regular"/>
        <w:lang w:val="en-US"/>
      </w:rPr>
      <w:fldChar w:fldCharType="end"/>
    </w:r>
  </w:p>
  <w:p w14:paraId="0D0C16E3" w14:textId="77777777" w:rsidR="00B76E80" w:rsidRPr="001C3F7C" w:rsidRDefault="00B76E80">
    <w:pPr>
      <w:pStyle w:val="Header"/>
      <w:rPr>
        <w:lang w:val="en-US"/>
      </w:rPr>
    </w:pPr>
  </w:p>
  <w:p w14:paraId="23D6BABD" w14:textId="77777777" w:rsidR="00B76E80" w:rsidRPr="001C3F7C" w:rsidRDefault="00B76E80">
    <w:pPr>
      <w:pStyle w:val="Header"/>
      <w:rPr>
        <w:lang w:val="en-US"/>
      </w:rPr>
    </w:pPr>
  </w:p>
  <w:p w14:paraId="7FC6A7F1" w14:textId="77777777" w:rsidR="00B76E80" w:rsidRPr="001C3F7C" w:rsidRDefault="00B76E80">
    <w:pPr>
      <w:pStyle w:val="Header"/>
      <w:rPr>
        <w:lang w:val="en-US"/>
      </w:rPr>
    </w:pPr>
  </w:p>
  <w:p w14:paraId="0325CD1A" w14:textId="77777777" w:rsidR="00B76E80" w:rsidRPr="001C3F7C" w:rsidRDefault="00B76E80">
    <w:pPr>
      <w:pStyle w:val="Header"/>
      <w:rPr>
        <w:lang w:val="en-US"/>
      </w:rPr>
    </w:pPr>
  </w:p>
  <w:p w14:paraId="5C3A1E5C" w14:textId="77777777" w:rsidR="00B76E80" w:rsidRPr="001C3F7C" w:rsidRDefault="00B76E80">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49C07" w14:textId="77777777" w:rsidR="00B76E80" w:rsidRDefault="00B76E80">
    <w:pPr>
      <w:pStyle w:val="Header"/>
    </w:pPr>
    <w:r>
      <w:rPr>
        <w:noProof/>
        <w:lang w:val="en-US"/>
      </w:rPr>
      <w:drawing>
        <wp:anchor distT="0" distB="0" distL="114300" distR="114300" simplePos="0" relativeHeight="251658240" behindDoc="1" locked="0" layoutInCell="1" allowOverlap="1" wp14:anchorId="65836D35" wp14:editId="7E016836">
          <wp:simplePos x="0" y="0"/>
          <wp:positionH relativeFrom="column">
            <wp:posOffset>-800100</wp:posOffset>
          </wp:positionH>
          <wp:positionV relativeFrom="paragraph">
            <wp:posOffset>-464185</wp:posOffset>
          </wp:positionV>
          <wp:extent cx="7560310" cy="10693400"/>
          <wp:effectExtent l="25400" t="0" r="8890" b="0"/>
          <wp:wrapNone/>
          <wp:docPr id="5" name="Grafik 5" descr="back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_sw.jpg"/>
                  <pic:cNvPicPr/>
                </pic:nvPicPr>
                <pic:blipFill>
                  <a:blip r:embed="rId1"/>
                  <a:srcRect/>
                  <a:stretch>
                    <a:fillRect/>
                  </a:stretch>
                </pic:blipFill>
                <pic:spPr>
                  <a:xfrm>
                    <a:off x="0" y="0"/>
                    <a:ext cx="7560310" cy="1069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E12DB"/>
    <w:multiLevelType w:val="hybridMultilevel"/>
    <w:tmpl w:val="146836D4"/>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2910FCE"/>
    <w:multiLevelType w:val="hybridMultilevel"/>
    <w:tmpl w:val="24505A0C"/>
    <w:lvl w:ilvl="0" w:tplc="177A0DD0">
      <w:start w:val="2"/>
      <w:numFmt w:val="bullet"/>
      <w:lvlText w:val="–"/>
      <w:lvlJc w:val="left"/>
      <w:pPr>
        <w:ind w:left="720" w:hanging="360"/>
      </w:pPr>
      <w:rPr>
        <w:rFonts w:ascii="Times" w:eastAsiaTheme="minorEastAsia" w:hAnsi="Time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7E642B3"/>
    <w:multiLevelType w:val="hybridMultilevel"/>
    <w:tmpl w:val="129EAC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6F3749"/>
    <w:multiLevelType w:val="hybridMultilevel"/>
    <w:tmpl w:val="B3BE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A55440"/>
    <w:multiLevelType w:val="hybridMultilevel"/>
    <w:tmpl w:val="0D1098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521402"/>
    <w:multiLevelType w:val="hybridMultilevel"/>
    <w:tmpl w:val="80EA1D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66"/>
    <w:rsid w:val="00002757"/>
    <w:rsid w:val="00002DD0"/>
    <w:rsid w:val="000049B1"/>
    <w:rsid w:val="00004F3A"/>
    <w:rsid w:val="00004FCE"/>
    <w:rsid w:val="00004FDF"/>
    <w:rsid w:val="000050B2"/>
    <w:rsid w:val="00006479"/>
    <w:rsid w:val="000103A3"/>
    <w:rsid w:val="00011727"/>
    <w:rsid w:val="000136C7"/>
    <w:rsid w:val="000164D5"/>
    <w:rsid w:val="00016EB2"/>
    <w:rsid w:val="0002002D"/>
    <w:rsid w:val="00021530"/>
    <w:rsid w:val="000240C3"/>
    <w:rsid w:val="0002571A"/>
    <w:rsid w:val="00025A3E"/>
    <w:rsid w:val="000269CC"/>
    <w:rsid w:val="00027A2A"/>
    <w:rsid w:val="00030398"/>
    <w:rsid w:val="000306A8"/>
    <w:rsid w:val="00030DD8"/>
    <w:rsid w:val="00034D4B"/>
    <w:rsid w:val="00042DA5"/>
    <w:rsid w:val="0004448E"/>
    <w:rsid w:val="00045629"/>
    <w:rsid w:val="000460FE"/>
    <w:rsid w:val="00047026"/>
    <w:rsid w:val="0004735E"/>
    <w:rsid w:val="00050580"/>
    <w:rsid w:val="00050CE7"/>
    <w:rsid w:val="0005519A"/>
    <w:rsid w:val="00055F50"/>
    <w:rsid w:val="00056846"/>
    <w:rsid w:val="00056A8F"/>
    <w:rsid w:val="00057798"/>
    <w:rsid w:val="000619ED"/>
    <w:rsid w:val="000647F6"/>
    <w:rsid w:val="000649A6"/>
    <w:rsid w:val="00066C68"/>
    <w:rsid w:val="00071827"/>
    <w:rsid w:val="00071AEF"/>
    <w:rsid w:val="000726CD"/>
    <w:rsid w:val="000730AA"/>
    <w:rsid w:val="00073AF0"/>
    <w:rsid w:val="00073D07"/>
    <w:rsid w:val="00074BBA"/>
    <w:rsid w:val="00075098"/>
    <w:rsid w:val="0007699B"/>
    <w:rsid w:val="00076AC0"/>
    <w:rsid w:val="000771F6"/>
    <w:rsid w:val="000806F0"/>
    <w:rsid w:val="00081095"/>
    <w:rsid w:val="000810C4"/>
    <w:rsid w:val="00081E4B"/>
    <w:rsid w:val="00082924"/>
    <w:rsid w:val="00083EA3"/>
    <w:rsid w:val="000845CC"/>
    <w:rsid w:val="00085493"/>
    <w:rsid w:val="00085FA6"/>
    <w:rsid w:val="0008609E"/>
    <w:rsid w:val="00086A7C"/>
    <w:rsid w:val="000923F0"/>
    <w:rsid w:val="000926D8"/>
    <w:rsid w:val="000934C5"/>
    <w:rsid w:val="000963E5"/>
    <w:rsid w:val="000A0BB6"/>
    <w:rsid w:val="000A1DF8"/>
    <w:rsid w:val="000A5031"/>
    <w:rsid w:val="000B0DA6"/>
    <w:rsid w:val="000B2D0E"/>
    <w:rsid w:val="000B4122"/>
    <w:rsid w:val="000B53B9"/>
    <w:rsid w:val="000B5A82"/>
    <w:rsid w:val="000C01BD"/>
    <w:rsid w:val="000C1CF7"/>
    <w:rsid w:val="000C41ED"/>
    <w:rsid w:val="000C6083"/>
    <w:rsid w:val="000C61D8"/>
    <w:rsid w:val="000C66A5"/>
    <w:rsid w:val="000D3AF1"/>
    <w:rsid w:val="000D4D84"/>
    <w:rsid w:val="000D4F22"/>
    <w:rsid w:val="000D5B1D"/>
    <w:rsid w:val="000D6049"/>
    <w:rsid w:val="000D7762"/>
    <w:rsid w:val="000E261C"/>
    <w:rsid w:val="000E3DB3"/>
    <w:rsid w:val="000E7BE7"/>
    <w:rsid w:val="000F0562"/>
    <w:rsid w:val="000F0841"/>
    <w:rsid w:val="000F24F7"/>
    <w:rsid w:val="000F2FDE"/>
    <w:rsid w:val="000F3C58"/>
    <w:rsid w:val="000F5223"/>
    <w:rsid w:val="000F7E0B"/>
    <w:rsid w:val="001012AC"/>
    <w:rsid w:val="00101466"/>
    <w:rsid w:val="001014F6"/>
    <w:rsid w:val="001017FA"/>
    <w:rsid w:val="001024A7"/>
    <w:rsid w:val="00103330"/>
    <w:rsid w:val="0010359E"/>
    <w:rsid w:val="001074A0"/>
    <w:rsid w:val="001123F2"/>
    <w:rsid w:val="001128AE"/>
    <w:rsid w:val="0011334E"/>
    <w:rsid w:val="00115A51"/>
    <w:rsid w:val="00116484"/>
    <w:rsid w:val="001164E1"/>
    <w:rsid w:val="00116C78"/>
    <w:rsid w:val="00117C6B"/>
    <w:rsid w:val="00120163"/>
    <w:rsid w:val="001206B2"/>
    <w:rsid w:val="00120B9D"/>
    <w:rsid w:val="001216F4"/>
    <w:rsid w:val="001217F1"/>
    <w:rsid w:val="00122FE6"/>
    <w:rsid w:val="00126A3F"/>
    <w:rsid w:val="00131FA9"/>
    <w:rsid w:val="001326A8"/>
    <w:rsid w:val="00132E77"/>
    <w:rsid w:val="00135D9C"/>
    <w:rsid w:val="00136638"/>
    <w:rsid w:val="001370C6"/>
    <w:rsid w:val="0013744A"/>
    <w:rsid w:val="00137A54"/>
    <w:rsid w:val="00140E3D"/>
    <w:rsid w:val="00141A9C"/>
    <w:rsid w:val="00142578"/>
    <w:rsid w:val="001432FB"/>
    <w:rsid w:val="00144626"/>
    <w:rsid w:val="001455D3"/>
    <w:rsid w:val="0014592D"/>
    <w:rsid w:val="00147A6C"/>
    <w:rsid w:val="00151A65"/>
    <w:rsid w:val="00154CB4"/>
    <w:rsid w:val="00154ECC"/>
    <w:rsid w:val="00157FA0"/>
    <w:rsid w:val="001607E6"/>
    <w:rsid w:val="001627EF"/>
    <w:rsid w:val="0016686B"/>
    <w:rsid w:val="001674B9"/>
    <w:rsid w:val="001676E7"/>
    <w:rsid w:val="00167F49"/>
    <w:rsid w:val="00170EE8"/>
    <w:rsid w:val="00172D12"/>
    <w:rsid w:val="00173065"/>
    <w:rsid w:val="001733DC"/>
    <w:rsid w:val="001737AD"/>
    <w:rsid w:val="00173EA9"/>
    <w:rsid w:val="0017477A"/>
    <w:rsid w:val="00176398"/>
    <w:rsid w:val="00176E76"/>
    <w:rsid w:val="00176F80"/>
    <w:rsid w:val="00177AF9"/>
    <w:rsid w:val="00177C64"/>
    <w:rsid w:val="00180294"/>
    <w:rsid w:val="001807FB"/>
    <w:rsid w:val="00181986"/>
    <w:rsid w:val="00182E06"/>
    <w:rsid w:val="001830CF"/>
    <w:rsid w:val="00183E20"/>
    <w:rsid w:val="0018426B"/>
    <w:rsid w:val="00184FAD"/>
    <w:rsid w:val="001870CD"/>
    <w:rsid w:val="001874B8"/>
    <w:rsid w:val="00190652"/>
    <w:rsid w:val="00191A43"/>
    <w:rsid w:val="00192027"/>
    <w:rsid w:val="001922B6"/>
    <w:rsid w:val="0019274E"/>
    <w:rsid w:val="00193474"/>
    <w:rsid w:val="00195164"/>
    <w:rsid w:val="00195B05"/>
    <w:rsid w:val="00196CFB"/>
    <w:rsid w:val="001A033A"/>
    <w:rsid w:val="001A13A2"/>
    <w:rsid w:val="001A31E5"/>
    <w:rsid w:val="001A3487"/>
    <w:rsid w:val="001A386F"/>
    <w:rsid w:val="001A5351"/>
    <w:rsid w:val="001B2AB4"/>
    <w:rsid w:val="001B39DC"/>
    <w:rsid w:val="001B41EB"/>
    <w:rsid w:val="001B4B09"/>
    <w:rsid w:val="001B6EB2"/>
    <w:rsid w:val="001B748E"/>
    <w:rsid w:val="001B7595"/>
    <w:rsid w:val="001B7663"/>
    <w:rsid w:val="001B7720"/>
    <w:rsid w:val="001B7DD5"/>
    <w:rsid w:val="001C02C2"/>
    <w:rsid w:val="001C0A85"/>
    <w:rsid w:val="001C14E8"/>
    <w:rsid w:val="001C3F7C"/>
    <w:rsid w:val="001C4307"/>
    <w:rsid w:val="001C5730"/>
    <w:rsid w:val="001C624B"/>
    <w:rsid w:val="001C66AA"/>
    <w:rsid w:val="001C6954"/>
    <w:rsid w:val="001C7314"/>
    <w:rsid w:val="001D12B0"/>
    <w:rsid w:val="001D3C1A"/>
    <w:rsid w:val="001D46B0"/>
    <w:rsid w:val="001D4C51"/>
    <w:rsid w:val="001D6654"/>
    <w:rsid w:val="001D6AE6"/>
    <w:rsid w:val="001E100B"/>
    <w:rsid w:val="001E1A56"/>
    <w:rsid w:val="001E40E7"/>
    <w:rsid w:val="001E4195"/>
    <w:rsid w:val="001E4489"/>
    <w:rsid w:val="001E5794"/>
    <w:rsid w:val="001E6D10"/>
    <w:rsid w:val="001F29AA"/>
    <w:rsid w:val="001F2A49"/>
    <w:rsid w:val="001F4AD9"/>
    <w:rsid w:val="002005E2"/>
    <w:rsid w:val="00207911"/>
    <w:rsid w:val="00211489"/>
    <w:rsid w:val="00212CA4"/>
    <w:rsid w:val="00212E99"/>
    <w:rsid w:val="00214E21"/>
    <w:rsid w:val="00215741"/>
    <w:rsid w:val="00215D2B"/>
    <w:rsid w:val="00217292"/>
    <w:rsid w:val="0021757A"/>
    <w:rsid w:val="00217D75"/>
    <w:rsid w:val="002233CF"/>
    <w:rsid w:val="00223E07"/>
    <w:rsid w:val="0022450F"/>
    <w:rsid w:val="00224EF1"/>
    <w:rsid w:val="002270A8"/>
    <w:rsid w:val="002271DB"/>
    <w:rsid w:val="0022729E"/>
    <w:rsid w:val="0023142D"/>
    <w:rsid w:val="0023165A"/>
    <w:rsid w:val="00232F68"/>
    <w:rsid w:val="0023340F"/>
    <w:rsid w:val="002337DC"/>
    <w:rsid w:val="002343B8"/>
    <w:rsid w:val="00234B20"/>
    <w:rsid w:val="0023526A"/>
    <w:rsid w:val="002354D5"/>
    <w:rsid w:val="0024462C"/>
    <w:rsid w:val="002447A5"/>
    <w:rsid w:val="002452B1"/>
    <w:rsid w:val="002472E0"/>
    <w:rsid w:val="00251FCA"/>
    <w:rsid w:val="00252799"/>
    <w:rsid w:val="0025283A"/>
    <w:rsid w:val="0025461D"/>
    <w:rsid w:val="002563BF"/>
    <w:rsid w:val="00256D20"/>
    <w:rsid w:val="00256F2D"/>
    <w:rsid w:val="0026054B"/>
    <w:rsid w:val="00261C07"/>
    <w:rsid w:val="00262FB0"/>
    <w:rsid w:val="002637E3"/>
    <w:rsid w:val="00263EEF"/>
    <w:rsid w:val="0026508F"/>
    <w:rsid w:val="002656F9"/>
    <w:rsid w:val="00265D9C"/>
    <w:rsid w:val="00265E51"/>
    <w:rsid w:val="002711DC"/>
    <w:rsid w:val="00273308"/>
    <w:rsid w:val="00273432"/>
    <w:rsid w:val="00275D05"/>
    <w:rsid w:val="00276CC9"/>
    <w:rsid w:val="00282D2F"/>
    <w:rsid w:val="00283A82"/>
    <w:rsid w:val="0028601D"/>
    <w:rsid w:val="00286DE6"/>
    <w:rsid w:val="00290CE9"/>
    <w:rsid w:val="00290F80"/>
    <w:rsid w:val="002918DF"/>
    <w:rsid w:val="00293681"/>
    <w:rsid w:val="00294A72"/>
    <w:rsid w:val="0029603D"/>
    <w:rsid w:val="0029623A"/>
    <w:rsid w:val="00296549"/>
    <w:rsid w:val="002A0478"/>
    <w:rsid w:val="002A3CA4"/>
    <w:rsid w:val="002A602F"/>
    <w:rsid w:val="002A60CF"/>
    <w:rsid w:val="002A6C87"/>
    <w:rsid w:val="002B19A1"/>
    <w:rsid w:val="002B1DA1"/>
    <w:rsid w:val="002B25E6"/>
    <w:rsid w:val="002B39C7"/>
    <w:rsid w:val="002B465C"/>
    <w:rsid w:val="002B48AF"/>
    <w:rsid w:val="002B537C"/>
    <w:rsid w:val="002B5805"/>
    <w:rsid w:val="002B6A0F"/>
    <w:rsid w:val="002B73A7"/>
    <w:rsid w:val="002C01D7"/>
    <w:rsid w:val="002C0351"/>
    <w:rsid w:val="002C2D20"/>
    <w:rsid w:val="002C36DA"/>
    <w:rsid w:val="002C3FB9"/>
    <w:rsid w:val="002C423D"/>
    <w:rsid w:val="002C5752"/>
    <w:rsid w:val="002C5787"/>
    <w:rsid w:val="002C6160"/>
    <w:rsid w:val="002D05BC"/>
    <w:rsid w:val="002D0779"/>
    <w:rsid w:val="002D0D95"/>
    <w:rsid w:val="002D139A"/>
    <w:rsid w:val="002D421F"/>
    <w:rsid w:val="002D4B50"/>
    <w:rsid w:val="002D686E"/>
    <w:rsid w:val="002D6C34"/>
    <w:rsid w:val="002E1762"/>
    <w:rsid w:val="002E2B48"/>
    <w:rsid w:val="002E3328"/>
    <w:rsid w:val="002E40F3"/>
    <w:rsid w:val="002E51C9"/>
    <w:rsid w:val="002E5F79"/>
    <w:rsid w:val="002E6942"/>
    <w:rsid w:val="002E7D3E"/>
    <w:rsid w:val="002F00A9"/>
    <w:rsid w:val="002F35D5"/>
    <w:rsid w:val="002F48D1"/>
    <w:rsid w:val="002F496A"/>
    <w:rsid w:val="002F5035"/>
    <w:rsid w:val="002F5897"/>
    <w:rsid w:val="002F5DA8"/>
    <w:rsid w:val="00301322"/>
    <w:rsid w:val="00306A7F"/>
    <w:rsid w:val="00307AFB"/>
    <w:rsid w:val="00307F55"/>
    <w:rsid w:val="00311493"/>
    <w:rsid w:val="00314CF0"/>
    <w:rsid w:val="00314DE4"/>
    <w:rsid w:val="00314F63"/>
    <w:rsid w:val="003168E4"/>
    <w:rsid w:val="00320026"/>
    <w:rsid w:val="00320B80"/>
    <w:rsid w:val="003211C6"/>
    <w:rsid w:val="003219C6"/>
    <w:rsid w:val="00323B60"/>
    <w:rsid w:val="003241BD"/>
    <w:rsid w:val="00324698"/>
    <w:rsid w:val="00325426"/>
    <w:rsid w:val="003263AF"/>
    <w:rsid w:val="0032686A"/>
    <w:rsid w:val="00326C4F"/>
    <w:rsid w:val="00332ECC"/>
    <w:rsid w:val="003350B7"/>
    <w:rsid w:val="003354AF"/>
    <w:rsid w:val="00335855"/>
    <w:rsid w:val="00335FBE"/>
    <w:rsid w:val="0033723E"/>
    <w:rsid w:val="003373A6"/>
    <w:rsid w:val="00337D40"/>
    <w:rsid w:val="00337E7C"/>
    <w:rsid w:val="00341178"/>
    <w:rsid w:val="00342762"/>
    <w:rsid w:val="003442E3"/>
    <w:rsid w:val="00345107"/>
    <w:rsid w:val="00350469"/>
    <w:rsid w:val="00350EA7"/>
    <w:rsid w:val="00356A94"/>
    <w:rsid w:val="00357F4D"/>
    <w:rsid w:val="00360750"/>
    <w:rsid w:val="00361191"/>
    <w:rsid w:val="0036493F"/>
    <w:rsid w:val="00365A35"/>
    <w:rsid w:val="00365EB2"/>
    <w:rsid w:val="00370423"/>
    <w:rsid w:val="00371416"/>
    <w:rsid w:val="003725A5"/>
    <w:rsid w:val="00372918"/>
    <w:rsid w:val="003743F1"/>
    <w:rsid w:val="0037441D"/>
    <w:rsid w:val="00375704"/>
    <w:rsid w:val="00376B96"/>
    <w:rsid w:val="00380C19"/>
    <w:rsid w:val="00381FED"/>
    <w:rsid w:val="003822F4"/>
    <w:rsid w:val="00383FF5"/>
    <w:rsid w:val="00384BFE"/>
    <w:rsid w:val="003852DF"/>
    <w:rsid w:val="00391389"/>
    <w:rsid w:val="00391508"/>
    <w:rsid w:val="00393823"/>
    <w:rsid w:val="003944DD"/>
    <w:rsid w:val="003946DF"/>
    <w:rsid w:val="00394891"/>
    <w:rsid w:val="00396FD8"/>
    <w:rsid w:val="00397140"/>
    <w:rsid w:val="0039714A"/>
    <w:rsid w:val="003A0264"/>
    <w:rsid w:val="003A2CAA"/>
    <w:rsid w:val="003A4877"/>
    <w:rsid w:val="003A5122"/>
    <w:rsid w:val="003A54EF"/>
    <w:rsid w:val="003A69D0"/>
    <w:rsid w:val="003B09E9"/>
    <w:rsid w:val="003B1C28"/>
    <w:rsid w:val="003B4A22"/>
    <w:rsid w:val="003B4B0A"/>
    <w:rsid w:val="003B4DCB"/>
    <w:rsid w:val="003B768D"/>
    <w:rsid w:val="003C00FE"/>
    <w:rsid w:val="003C0B54"/>
    <w:rsid w:val="003C1709"/>
    <w:rsid w:val="003C26A6"/>
    <w:rsid w:val="003C3590"/>
    <w:rsid w:val="003C3BE9"/>
    <w:rsid w:val="003C5DBA"/>
    <w:rsid w:val="003C7BDC"/>
    <w:rsid w:val="003D064B"/>
    <w:rsid w:val="003D1212"/>
    <w:rsid w:val="003D2A29"/>
    <w:rsid w:val="003D6BF7"/>
    <w:rsid w:val="003E0CCA"/>
    <w:rsid w:val="003E0F15"/>
    <w:rsid w:val="003E10AD"/>
    <w:rsid w:val="003E1216"/>
    <w:rsid w:val="003E3667"/>
    <w:rsid w:val="003E3686"/>
    <w:rsid w:val="003E5666"/>
    <w:rsid w:val="003E5735"/>
    <w:rsid w:val="003E5BD7"/>
    <w:rsid w:val="003E7378"/>
    <w:rsid w:val="003E7B5D"/>
    <w:rsid w:val="003F09BA"/>
    <w:rsid w:val="003F19A8"/>
    <w:rsid w:val="003F411F"/>
    <w:rsid w:val="003F459F"/>
    <w:rsid w:val="003F4769"/>
    <w:rsid w:val="003F5B82"/>
    <w:rsid w:val="003F6014"/>
    <w:rsid w:val="003F6E8C"/>
    <w:rsid w:val="003F7EB1"/>
    <w:rsid w:val="003F7F12"/>
    <w:rsid w:val="00402C49"/>
    <w:rsid w:val="00404680"/>
    <w:rsid w:val="00404AA5"/>
    <w:rsid w:val="00404E9F"/>
    <w:rsid w:val="00405CF3"/>
    <w:rsid w:val="00410143"/>
    <w:rsid w:val="00410EE4"/>
    <w:rsid w:val="004111E1"/>
    <w:rsid w:val="00411482"/>
    <w:rsid w:val="00413210"/>
    <w:rsid w:val="00414C67"/>
    <w:rsid w:val="004230E8"/>
    <w:rsid w:val="00423CBE"/>
    <w:rsid w:val="00424527"/>
    <w:rsid w:val="004306BF"/>
    <w:rsid w:val="00430AAE"/>
    <w:rsid w:val="00431075"/>
    <w:rsid w:val="0043185F"/>
    <w:rsid w:val="00431932"/>
    <w:rsid w:val="004321C6"/>
    <w:rsid w:val="00433C85"/>
    <w:rsid w:val="00434594"/>
    <w:rsid w:val="004374D2"/>
    <w:rsid w:val="00441686"/>
    <w:rsid w:val="00442521"/>
    <w:rsid w:val="004443C6"/>
    <w:rsid w:val="00444B87"/>
    <w:rsid w:val="004504AE"/>
    <w:rsid w:val="004512B2"/>
    <w:rsid w:val="00452631"/>
    <w:rsid w:val="0045546C"/>
    <w:rsid w:val="004563DF"/>
    <w:rsid w:val="00463FD0"/>
    <w:rsid w:val="004649E9"/>
    <w:rsid w:val="0046637F"/>
    <w:rsid w:val="00466D0D"/>
    <w:rsid w:val="004673A0"/>
    <w:rsid w:val="0046747F"/>
    <w:rsid w:val="00473C4D"/>
    <w:rsid w:val="00475733"/>
    <w:rsid w:val="00475C2B"/>
    <w:rsid w:val="004806BF"/>
    <w:rsid w:val="00481595"/>
    <w:rsid w:val="00481A53"/>
    <w:rsid w:val="00485CE9"/>
    <w:rsid w:val="00485D35"/>
    <w:rsid w:val="0048607D"/>
    <w:rsid w:val="00486DF5"/>
    <w:rsid w:val="004907FD"/>
    <w:rsid w:val="00490F02"/>
    <w:rsid w:val="00491624"/>
    <w:rsid w:val="00493F48"/>
    <w:rsid w:val="00495267"/>
    <w:rsid w:val="0049529B"/>
    <w:rsid w:val="00496EB5"/>
    <w:rsid w:val="00497225"/>
    <w:rsid w:val="0049797C"/>
    <w:rsid w:val="004A010F"/>
    <w:rsid w:val="004A3214"/>
    <w:rsid w:val="004A42D3"/>
    <w:rsid w:val="004A6BD2"/>
    <w:rsid w:val="004A791D"/>
    <w:rsid w:val="004B075F"/>
    <w:rsid w:val="004B0B10"/>
    <w:rsid w:val="004B0D12"/>
    <w:rsid w:val="004B0D31"/>
    <w:rsid w:val="004B2E7D"/>
    <w:rsid w:val="004B2FAF"/>
    <w:rsid w:val="004C1D86"/>
    <w:rsid w:val="004C2A9F"/>
    <w:rsid w:val="004C2D9F"/>
    <w:rsid w:val="004C5BF8"/>
    <w:rsid w:val="004C60BF"/>
    <w:rsid w:val="004C61AD"/>
    <w:rsid w:val="004C6F63"/>
    <w:rsid w:val="004D0837"/>
    <w:rsid w:val="004D2149"/>
    <w:rsid w:val="004D2D27"/>
    <w:rsid w:val="004D3753"/>
    <w:rsid w:val="004D3C44"/>
    <w:rsid w:val="004E1A27"/>
    <w:rsid w:val="004E1E65"/>
    <w:rsid w:val="004E3A71"/>
    <w:rsid w:val="004F1270"/>
    <w:rsid w:val="00502068"/>
    <w:rsid w:val="00502FD7"/>
    <w:rsid w:val="00507901"/>
    <w:rsid w:val="00507F9A"/>
    <w:rsid w:val="00510B42"/>
    <w:rsid w:val="0051119B"/>
    <w:rsid w:val="00512B65"/>
    <w:rsid w:val="00514488"/>
    <w:rsid w:val="005150B9"/>
    <w:rsid w:val="005152C0"/>
    <w:rsid w:val="00515622"/>
    <w:rsid w:val="00520258"/>
    <w:rsid w:val="005204F4"/>
    <w:rsid w:val="005206EC"/>
    <w:rsid w:val="005265BE"/>
    <w:rsid w:val="00526A11"/>
    <w:rsid w:val="00530030"/>
    <w:rsid w:val="0053109E"/>
    <w:rsid w:val="00531CC0"/>
    <w:rsid w:val="00531CF2"/>
    <w:rsid w:val="0053296E"/>
    <w:rsid w:val="0053301B"/>
    <w:rsid w:val="00533D9C"/>
    <w:rsid w:val="00534074"/>
    <w:rsid w:val="00534E5E"/>
    <w:rsid w:val="00537487"/>
    <w:rsid w:val="00540CB2"/>
    <w:rsid w:val="005423C5"/>
    <w:rsid w:val="005449FE"/>
    <w:rsid w:val="005452D7"/>
    <w:rsid w:val="00546422"/>
    <w:rsid w:val="00546915"/>
    <w:rsid w:val="005479FC"/>
    <w:rsid w:val="00551676"/>
    <w:rsid w:val="00553031"/>
    <w:rsid w:val="00554D34"/>
    <w:rsid w:val="00555A02"/>
    <w:rsid w:val="00555B36"/>
    <w:rsid w:val="0055623D"/>
    <w:rsid w:val="00556881"/>
    <w:rsid w:val="00556F8B"/>
    <w:rsid w:val="00561185"/>
    <w:rsid w:val="005629BE"/>
    <w:rsid w:val="00563143"/>
    <w:rsid w:val="005633A0"/>
    <w:rsid w:val="005637A6"/>
    <w:rsid w:val="0056739D"/>
    <w:rsid w:val="00571B36"/>
    <w:rsid w:val="00573CBD"/>
    <w:rsid w:val="0057625C"/>
    <w:rsid w:val="00576508"/>
    <w:rsid w:val="005779DE"/>
    <w:rsid w:val="00582976"/>
    <w:rsid w:val="005833BE"/>
    <w:rsid w:val="00585467"/>
    <w:rsid w:val="0058755C"/>
    <w:rsid w:val="00587845"/>
    <w:rsid w:val="00587D8B"/>
    <w:rsid w:val="00590F42"/>
    <w:rsid w:val="005925C1"/>
    <w:rsid w:val="00592A43"/>
    <w:rsid w:val="0059399D"/>
    <w:rsid w:val="005939A2"/>
    <w:rsid w:val="00595D6E"/>
    <w:rsid w:val="00597B73"/>
    <w:rsid w:val="005A1018"/>
    <w:rsid w:val="005A1246"/>
    <w:rsid w:val="005A190F"/>
    <w:rsid w:val="005A2C5F"/>
    <w:rsid w:val="005A356A"/>
    <w:rsid w:val="005A4630"/>
    <w:rsid w:val="005A4AEB"/>
    <w:rsid w:val="005A5F36"/>
    <w:rsid w:val="005A6A00"/>
    <w:rsid w:val="005B362B"/>
    <w:rsid w:val="005B4B20"/>
    <w:rsid w:val="005B5800"/>
    <w:rsid w:val="005B6A42"/>
    <w:rsid w:val="005C22AF"/>
    <w:rsid w:val="005C2607"/>
    <w:rsid w:val="005C2A52"/>
    <w:rsid w:val="005C4482"/>
    <w:rsid w:val="005C4995"/>
    <w:rsid w:val="005C7E92"/>
    <w:rsid w:val="005D28EE"/>
    <w:rsid w:val="005D3CF5"/>
    <w:rsid w:val="005D4397"/>
    <w:rsid w:val="005D4866"/>
    <w:rsid w:val="005D4B97"/>
    <w:rsid w:val="005D5321"/>
    <w:rsid w:val="005D6B42"/>
    <w:rsid w:val="005E1264"/>
    <w:rsid w:val="005E1B8E"/>
    <w:rsid w:val="005E2B10"/>
    <w:rsid w:val="005E305D"/>
    <w:rsid w:val="005E3838"/>
    <w:rsid w:val="005E411C"/>
    <w:rsid w:val="005E4504"/>
    <w:rsid w:val="005E5E1A"/>
    <w:rsid w:val="005E7798"/>
    <w:rsid w:val="005F1056"/>
    <w:rsid w:val="005F1A30"/>
    <w:rsid w:val="005F1BA5"/>
    <w:rsid w:val="005F1E31"/>
    <w:rsid w:val="005F413E"/>
    <w:rsid w:val="005F4AEB"/>
    <w:rsid w:val="005F664F"/>
    <w:rsid w:val="006009AD"/>
    <w:rsid w:val="0060195B"/>
    <w:rsid w:val="006021DA"/>
    <w:rsid w:val="006035FA"/>
    <w:rsid w:val="00603C23"/>
    <w:rsid w:val="0060517D"/>
    <w:rsid w:val="0060672D"/>
    <w:rsid w:val="00606DF1"/>
    <w:rsid w:val="00606E2A"/>
    <w:rsid w:val="006070A1"/>
    <w:rsid w:val="006117C1"/>
    <w:rsid w:val="00613ED0"/>
    <w:rsid w:val="00614321"/>
    <w:rsid w:val="00614C73"/>
    <w:rsid w:val="00616E38"/>
    <w:rsid w:val="00616F86"/>
    <w:rsid w:val="00622297"/>
    <w:rsid w:val="0062255F"/>
    <w:rsid w:val="006238EE"/>
    <w:rsid w:val="0062430B"/>
    <w:rsid w:val="0063132D"/>
    <w:rsid w:val="006320DF"/>
    <w:rsid w:val="00632270"/>
    <w:rsid w:val="006344E1"/>
    <w:rsid w:val="006366CD"/>
    <w:rsid w:val="00636A66"/>
    <w:rsid w:val="00640426"/>
    <w:rsid w:val="00640513"/>
    <w:rsid w:val="00643D19"/>
    <w:rsid w:val="00646512"/>
    <w:rsid w:val="00651CC9"/>
    <w:rsid w:val="00654B35"/>
    <w:rsid w:val="00654DE7"/>
    <w:rsid w:val="00656E1D"/>
    <w:rsid w:val="00660EFE"/>
    <w:rsid w:val="006635A5"/>
    <w:rsid w:val="00663CD1"/>
    <w:rsid w:val="00665238"/>
    <w:rsid w:val="00666602"/>
    <w:rsid w:val="006667F3"/>
    <w:rsid w:val="00667008"/>
    <w:rsid w:val="0066717B"/>
    <w:rsid w:val="00670790"/>
    <w:rsid w:val="00671A9D"/>
    <w:rsid w:val="00671F44"/>
    <w:rsid w:val="00672793"/>
    <w:rsid w:val="00674479"/>
    <w:rsid w:val="00676931"/>
    <w:rsid w:val="006805DA"/>
    <w:rsid w:val="006807AD"/>
    <w:rsid w:val="00682BAC"/>
    <w:rsid w:val="006830BC"/>
    <w:rsid w:val="00683506"/>
    <w:rsid w:val="00684350"/>
    <w:rsid w:val="00687801"/>
    <w:rsid w:val="00691C2C"/>
    <w:rsid w:val="00692C70"/>
    <w:rsid w:val="00694393"/>
    <w:rsid w:val="00695BC6"/>
    <w:rsid w:val="006962D4"/>
    <w:rsid w:val="006A00CD"/>
    <w:rsid w:val="006A0266"/>
    <w:rsid w:val="006A0A4F"/>
    <w:rsid w:val="006A2C8D"/>
    <w:rsid w:val="006A3ABD"/>
    <w:rsid w:val="006A4A41"/>
    <w:rsid w:val="006A522B"/>
    <w:rsid w:val="006A612E"/>
    <w:rsid w:val="006A6CDA"/>
    <w:rsid w:val="006A7810"/>
    <w:rsid w:val="006B204B"/>
    <w:rsid w:val="006B5CE1"/>
    <w:rsid w:val="006B615D"/>
    <w:rsid w:val="006B7CDE"/>
    <w:rsid w:val="006C165A"/>
    <w:rsid w:val="006C16A6"/>
    <w:rsid w:val="006C3CD7"/>
    <w:rsid w:val="006C4DB1"/>
    <w:rsid w:val="006C4FE5"/>
    <w:rsid w:val="006C59FE"/>
    <w:rsid w:val="006C688D"/>
    <w:rsid w:val="006D0E61"/>
    <w:rsid w:val="006D2BED"/>
    <w:rsid w:val="006D3D84"/>
    <w:rsid w:val="006D5771"/>
    <w:rsid w:val="006D63C4"/>
    <w:rsid w:val="006E6239"/>
    <w:rsid w:val="006F0478"/>
    <w:rsid w:val="006F0724"/>
    <w:rsid w:val="006F1AAA"/>
    <w:rsid w:val="006F2132"/>
    <w:rsid w:val="006F3087"/>
    <w:rsid w:val="006F428F"/>
    <w:rsid w:val="006F4522"/>
    <w:rsid w:val="006F5CD4"/>
    <w:rsid w:val="006F68D4"/>
    <w:rsid w:val="006F6B32"/>
    <w:rsid w:val="006F6D40"/>
    <w:rsid w:val="006F6FF3"/>
    <w:rsid w:val="006F7DD2"/>
    <w:rsid w:val="00700E66"/>
    <w:rsid w:val="00702D29"/>
    <w:rsid w:val="007032FB"/>
    <w:rsid w:val="007037A2"/>
    <w:rsid w:val="0070583D"/>
    <w:rsid w:val="00710A67"/>
    <w:rsid w:val="0071124A"/>
    <w:rsid w:val="00712F57"/>
    <w:rsid w:val="00716054"/>
    <w:rsid w:val="00717833"/>
    <w:rsid w:val="007202F0"/>
    <w:rsid w:val="00720A8F"/>
    <w:rsid w:val="0072130A"/>
    <w:rsid w:val="00721832"/>
    <w:rsid w:val="00724889"/>
    <w:rsid w:val="00725C14"/>
    <w:rsid w:val="00725E52"/>
    <w:rsid w:val="00726B7C"/>
    <w:rsid w:val="0073127D"/>
    <w:rsid w:val="00732580"/>
    <w:rsid w:val="0073443F"/>
    <w:rsid w:val="00734B6D"/>
    <w:rsid w:val="007352E0"/>
    <w:rsid w:val="0073636C"/>
    <w:rsid w:val="0074031C"/>
    <w:rsid w:val="00740627"/>
    <w:rsid w:val="007408EB"/>
    <w:rsid w:val="007415B9"/>
    <w:rsid w:val="0074235A"/>
    <w:rsid w:val="007428D9"/>
    <w:rsid w:val="00743C51"/>
    <w:rsid w:val="00745A8B"/>
    <w:rsid w:val="007500BB"/>
    <w:rsid w:val="0075019C"/>
    <w:rsid w:val="00750771"/>
    <w:rsid w:val="00750FAD"/>
    <w:rsid w:val="00751576"/>
    <w:rsid w:val="007521FF"/>
    <w:rsid w:val="00752209"/>
    <w:rsid w:val="007528EE"/>
    <w:rsid w:val="00752EEE"/>
    <w:rsid w:val="00755593"/>
    <w:rsid w:val="007604DF"/>
    <w:rsid w:val="00761FE8"/>
    <w:rsid w:val="00767612"/>
    <w:rsid w:val="00767E54"/>
    <w:rsid w:val="00770FC2"/>
    <w:rsid w:val="0077167B"/>
    <w:rsid w:val="00771739"/>
    <w:rsid w:val="00774737"/>
    <w:rsid w:val="00780636"/>
    <w:rsid w:val="00781AEC"/>
    <w:rsid w:val="00781D14"/>
    <w:rsid w:val="007829D7"/>
    <w:rsid w:val="00782AD2"/>
    <w:rsid w:val="0078719D"/>
    <w:rsid w:val="00793B04"/>
    <w:rsid w:val="00794133"/>
    <w:rsid w:val="007A1889"/>
    <w:rsid w:val="007A2186"/>
    <w:rsid w:val="007A46F2"/>
    <w:rsid w:val="007B0656"/>
    <w:rsid w:val="007B07BA"/>
    <w:rsid w:val="007B0FE6"/>
    <w:rsid w:val="007B37AF"/>
    <w:rsid w:val="007C0DDA"/>
    <w:rsid w:val="007C3E3F"/>
    <w:rsid w:val="007C55A5"/>
    <w:rsid w:val="007C78D3"/>
    <w:rsid w:val="007D1227"/>
    <w:rsid w:val="007D21B3"/>
    <w:rsid w:val="007D3CC0"/>
    <w:rsid w:val="007D4332"/>
    <w:rsid w:val="007E00D2"/>
    <w:rsid w:val="007E1DAC"/>
    <w:rsid w:val="007E3C3D"/>
    <w:rsid w:val="007E3EAB"/>
    <w:rsid w:val="007E4891"/>
    <w:rsid w:val="007E5BD9"/>
    <w:rsid w:val="007F047B"/>
    <w:rsid w:val="007F2FCB"/>
    <w:rsid w:val="007F3B56"/>
    <w:rsid w:val="007F51CF"/>
    <w:rsid w:val="007F6830"/>
    <w:rsid w:val="007F743D"/>
    <w:rsid w:val="007F7F13"/>
    <w:rsid w:val="00803B46"/>
    <w:rsid w:val="00803D02"/>
    <w:rsid w:val="00806996"/>
    <w:rsid w:val="00810493"/>
    <w:rsid w:val="008111D0"/>
    <w:rsid w:val="008129C9"/>
    <w:rsid w:val="00814653"/>
    <w:rsid w:val="00822D5C"/>
    <w:rsid w:val="008231E3"/>
    <w:rsid w:val="008235CC"/>
    <w:rsid w:val="008247F6"/>
    <w:rsid w:val="008264F6"/>
    <w:rsid w:val="008320EB"/>
    <w:rsid w:val="00832697"/>
    <w:rsid w:val="00832883"/>
    <w:rsid w:val="00833318"/>
    <w:rsid w:val="008353D8"/>
    <w:rsid w:val="008365DE"/>
    <w:rsid w:val="00837D67"/>
    <w:rsid w:val="00842036"/>
    <w:rsid w:val="008458CE"/>
    <w:rsid w:val="0084718E"/>
    <w:rsid w:val="008534A0"/>
    <w:rsid w:val="00853CC4"/>
    <w:rsid w:val="00855A4D"/>
    <w:rsid w:val="00856223"/>
    <w:rsid w:val="008563EC"/>
    <w:rsid w:val="00856678"/>
    <w:rsid w:val="00857CA6"/>
    <w:rsid w:val="008603D2"/>
    <w:rsid w:val="00860CC9"/>
    <w:rsid w:val="0086214B"/>
    <w:rsid w:val="008638DD"/>
    <w:rsid w:val="00864509"/>
    <w:rsid w:val="00865287"/>
    <w:rsid w:val="0086778A"/>
    <w:rsid w:val="0087156D"/>
    <w:rsid w:val="00871E78"/>
    <w:rsid w:val="00873015"/>
    <w:rsid w:val="008742E8"/>
    <w:rsid w:val="00874E8E"/>
    <w:rsid w:val="00876818"/>
    <w:rsid w:val="00876A48"/>
    <w:rsid w:val="00877A41"/>
    <w:rsid w:val="00880E11"/>
    <w:rsid w:val="008826AC"/>
    <w:rsid w:val="00883C93"/>
    <w:rsid w:val="00883E80"/>
    <w:rsid w:val="00884407"/>
    <w:rsid w:val="008861CA"/>
    <w:rsid w:val="00890A85"/>
    <w:rsid w:val="008922D4"/>
    <w:rsid w:val="00892834"/>
    <w:rsid w:val="0089298E"/>
    <w:rsid w:val="008933B5"/>
    <w:rsid w:val="00893F4C"/>
    <w:rsid w:val="00894A3D"/>
    <w:rsid w:val="00895A27"/>
    <w:rsid w:val="008A0A32"/>
    <w:rsid w:val="008A1D09"/>
    <w:rsid w:val="008A3E2F"/>
    <w:rsid w:val="008A4BFC"/>
    <w:rsid w:val="008A4D1A"/>
    <w:rsid w:val="008A533F"/>
    <w:rsid w:val="008A6D02"/>
    <w:rsid w:val="008A7E7B"/>
    <w:rsid w:val="008B1A87"/>
    <w:rsid w:val="008B2F68"/>
    <w:rsid w:val="008B798C"/>
    <w:rsid w:val="008B7B7D"/>
    <w:rsid w:val="008C29C3"/>
    <w:rsid w:val="008C33E6"/>
    <w:rsid w:val="008C5006"/>
    <w:rsid w:val="008C58EB"/>
    <w:rsid w:val="008C615B"/>
    <w:rsid w:val="008C7899"/>
    <w:rsid w:val="008C7D06"/>
    <w:rsid w:val="008D19F6"/>
    <w:rsid w:val="008D3D5E"/>
    <w:rsid w:val="008D605D"/>
    <w:rsid w:val="008D6137"/>
    <w:rsid w:val="008D67A4"/>
    <w:rsid w:val="008D7502"/>
    <w:rsid w:val="008D77E3"/>
    <w:rsid w:val="008D7D0E"/>
    <w:rsid w:val="008E5BA9"/>
    <w:rsid w:val="008F036B"/>
    <w:rsid w:val="008F0AB1"/>
    <w:rsid w:val="008F3062"/>
    <w:rsid w:val="008F6172"/>
    <w:rsid w:val="008F7984"/>
    <w:rsid w:val="00900FF5"/>
    <w:rsid w:val="009019A7"/>
    <w:rsid w:val="00901BA3"/>
    <w:rsid w:val="00904D0E"/>
    <w:rsid w:val="009056EA"/>
    <w:rsid w:val="00906609"/>
    <w:rsid w:val="009101AD"/>
    <w:rsid w:val="009105F3"/>
    <w:rsid w:val="00910B40"/>
    <w:rsid w:val="00911D46"/>
    <w:rsid w:val="00912AA5"/>
    <w:rsid w:val="0091304A"/>
    <w:rsid w:val="009169C5"/>
    <w:rsid w:val="00917664"/>
    <w:rsid w:val="0092130C"/>
    <w:rsid w:val="0092392E"/>
    <w:rsid w:val="00923E68"/>
    <w:rsid w:val="00925248"/>
    <w:rsid w:val="0092532C"/>
    <w:rsid w:val="00934FE9"/>
    <w:rsid w:val="00935E43"/>
    <w:rsid w:val="009376D2"/>
    <w:rsid w:val="00940E63"/>
    <w:rsid w:val="00942150"/>
    <w:rsid w:val="00942815"/>
    <w:rsid w:val="00942BB9"/>
    <w:rsid w:val="00942BD4"/>
    <w:rsid w:val="009432E2"/>
    <w:rsid w:val="009441B3"/>
    <w:rsid w:val="009447AD"/>
    <w:rsid w:val="009460D4"/>
    <w:rsid w:val="00946C74"/>
    <w:rsid w:val="009473A5"/>
    <w:rsid w:val="00951472"/>
    <w:rsid w:val="00961B08"/>
    <w:rsid w:val="009620FF"/>
    <w:rsid w:val="00964397"/>
    <w:rsid w:val="009677A6"/>
    <w:rsid w:val="00970137"/>
    <w:rsid w:val="00970AD0"/>
    <w:rsid w:val="009722FD"/>
    <w:rsid w:val="009729A6"/>
    <w:rsid w:val="00972C54"/>
    <w:rsid w:val="00972CDF"/>
    <w:rsid w:val="00972D67"/>
    <w:rsid w:val="00974BAA"/>
    <w:rsid w:val="00975C9B"/>
    <w:rsid w:val="00975E88"/>
    <w:rsid w:val="0097605E"/>
    <w:rsid w:val="00976D98"/>
    <w:rsid w:val="00977622"/>
    <w:rsid w:val="00977C04"/>
    <w:rsid w:val="00977EEC"/>
    <w:rsid w:val="00979A2C"/>
    <w:rsid w:val="00981154"/>
    <w:rsid w:val="009811A0"/>
    <w:rsid w:val="0098202D"/>
    <w:rsid w:val="00982ADE"/>
    <w:rsid w:val="009866BE"/>
    <w:rsid w:val="009877E1"/>
    <w:rsid w:val="0099063D"/>
    <w:rsid w:val="00991B93"/>
    <w:rsid w:val="00991C9F"/>
    <w:rsid w:val="009948AD"/>
    <w:rsid w:val="009A321B"/>
    <w:rsid w:val="009A391B"/>
    <w:rsid w:val="009A3D97"/>
    <w:rsid w:val="009A6117"/>
    <w:rsid w:val="009B1504"/>
    <w:rsid w:val="009B2D58"/>
    <w:rsid w:val="009B4177"/>
    <w:rsid w:val="009B44FE"/>
    <w:rsid w:val="009C1E7E"/>
    <w:rsid w:val="009C54E9"/>
    <w:rsid w:val="009C5B73"/>
    <w:rsid w:val="009C6029"/>
    <w:rsid w:val="009C7AC2"/>
    <w:rsid w:val="009D092F"/>
    <w:rsid w:val="009D0CB4"/>
    <w:rsid w:val="009D1B6E"/>
    <w:rsid w:val="009D4D0E"/>
    <w:rsid w:val="009D50EB"/>
    <w:rsid w:val="009D7EAD"/>
    <w:rsid w:val="009E0B45"/>
    <w:rsid w:val="009E100B"/>
    <w:rsid w:val="009E14C3"/>
    <w:rsid w:val="009E4809"/>
    <w:rsid w:val="009E4D0B"/>
    <w:rsid w:val="009E686E"/>
    <w:rsid w:val="009F0B35"/>
    <w:rsid w:val="009F0B9F"/>
    <w:rsid w:val="009F0D6B"/>
    <w:rsid w:val="009F108A"/>
    <w:rsid w:val="009F1354"/>
    <w:rsid w:val="009F5A4B"/>
    <w:rsid w:val="009F65B9"/>
    <w:rsid w:val="009F6DB8"/>
    <w:rsid w:val="009F6ED3"/>
    <w:rsid w:val="009F72B3"/>
    <w:rsid w:val="00A019BE"/>
    <w:rsid w:val="00A043A3"/>
    <w:rsid w:val="00A0531E"/>
    <w:rsid w:val="00A05BF0"/>
    <w:rsid w:val="00A07734"/>
    <w:rsid w:val="00A07ACD"/>
    <w:rsid w:val="00A12F88"/>
    <w:rsid w:val="00A1322A"/>
    <w:rsid w:val="00A151C9"/>
    <w:rsid w:val="00A159A4"/>
    <w:rsid w:val="00A20A28"/>
    <w:rsid w:val="00A20AA0"/>
    <w:rsid w:val="00A249B2"/>
    <w:rsid w:val="00A25115"/>
    <w:rsid w:val="00A2532B"/>
    <w:rsid w:val="00A2736F"/>
    <w:rsid w:val="00A27FF9"/>
    <w:rsid w:val="00A30247"/>
    <w:rsid w:val="00A30DF9"/>
    <w:rsid w:val="00A31E62"/>
    <w:rsid w:val="00A31F46"/>
    <w:rsid w:val="00A3280C"/>
    <w:rsid w:val="00A34CD2"/>
    <w:rsid w:val="00A3613A"/>
    <w:rsid w:val="00A3656F"/>
    <w:rsid w:val="00A37544"/>
    <w:rsid w:val="00A37C69"/>
    <w:rsid w:val="00A40503"/>
    <w:rsid w:val="00A41F15"/>
    <w:rsid w:val="00A437DA"/>
    <w:rsid w:val="00A44945"/>
    <w:rsid w:val="00A46B93"/>
    <w:rsid w:val="00A4773C"/>
    <w:rsid w:val="00A478AC"/>
    <w:rsid w:val="00A47C54"/>
    <w:rsid w:val="00A47CF0"/>
    <w:rsid w:val="00A52113"/>
    <w:rsid w:val="00A546B0"/>
    <w:rsid w:val="00A55865"/>
    <w:rsid w:val="00A56ABF"/>
    <w:rsid w:val="00A57708"/>
    <w:rsid w:val="00A603BE"/>
    <w:rsid w:val="00A61884"/>
    <w:rsid w:val="00A62117"/>
    <w:rsid w:val="00A623D0"/>
    <w:rsid w:val="00A625D4"/>
    <w:rsid w:val="00A62660"/>
    <w:rsid w:val="00A62B8F"/>
    <w:rsid w:val="00A6306C"/>
    <w:rsid w:val="00A63FB3"/>
    <w:rsid w:val="00A641A8"/>
    <w:rsid w:val="00A64FE5"/>
    <w:rsid w:val="00A65100"/>
    <w:rsid w:val="00A6549E"/>
    <w:rsid w:val="00A665EB"/>
    <w:rsid w:val="00A66A57"/>
    <w:rsid w:val="00A70AC4"/>
    <w:rsid w:val="00A71B28"/>
    <w:rsid w:val="00A71C1F"/>
    <w:rsid w:val="00A728B5"/>
    <w:rsid w:val="00A756E2"/>
    <w:rsid w:val="00A816B7"/>
    <w:rsid w:val="00A81893"/>
    <w:rsid w:val="00A82089"/>
    <w:rsid w:val="00A83C6A"/>
    <w:rsid w:val="00A843E7"/>
    <w:rsid w:val="00A87AC0"/>
    <w:rsid w:val="00A91871"/>
    <w:rsid w:val="00A9215F"/>
    <w:rsid w:val="00A92D79"/>
    <w:rsid w:val="00A93EDA"/>
    <w:rsid w:val="00A95B38"/>
    <w:rsid w:val="00AA0BA0"/>
    <w:rsid w:val="00AA36D1"/>
    <w:rsid w:val="00AA5B78"/>
    <w:rsid w:val="00AB0F93"/>
    <w:rsid w:val="00AB571B"/>
    <w:rsid w:val="00AC1BCD"/>
    <w:rsid w:val="00AC3C38"/>
    <w:rsid w:val="00AC4050"/>
    <w:rsid w:val="00AC5FCA"/>
    <w:rsid w:val="00AD2839"/>
    <w:rsid w:val="00AD3581"/>
    <w:rsid w:val="00AD5D3A"/>
    <w:rsid w:val="00AD7519"/>
    <w:rsid w:val="00AE175B"/>
    <w:rsid w:val="00AE2356"/>
    <w:rsid w:val="00AE255A"/>
    <w:rsid w:val="00AE28BF"/>
    <w:rsid w:val="00AE2A7A"/>
    <w:rsid w:val="00AE3610"/>
    <w:rsid w:val="00AE5323"/>
    <w:rsid w:val="00AE5416"/>
    <w:rsid w:val="00AE65C5"/>
    <w:rsid w:val="00AE6AFD"/>
    <w:rsid w:val="00AE6E01"/>
    <w:rsid w:val="00AE6E20"/>
    <w:rsid w:val="00AF0A2F"/>
    <w:rsid w:val="00AF19F9"/>
    <w:rsid w:val="00AF1D9B"/>
    <w:rsid w:val="00AF4D02"/>
    <w:rsid w:val="00AF5AD0"/>
    <w:rsid w:val="00AF5F9D"/>
    <w:rsid w:val="00B02B93"/>
    <w:rsid w:val="00B03BEA"/>
    <w:rsid w:val="00B05053"/>
    <w:rsid w:val="00B07A0A"/>
    <w:rsid w:val="00B11A2B"/>
    <w:rsid w:val="00B11B5B"/>
    <w:rsid w:val="00B14762"/>
    <w:rsid w:val="00B147B8"/>
    <w:rsid w:val="00B147F9"/>
    <w:rsid w:val="00B150FA"/>
    <w:rsid w:val="00B21496"/>
    <w:rsid w:val="00B21D89"/>
    <w:rsid w:val="00B21DB0"/>
    <w:rsid w:val="00B23840"/>
    <w:rsid w:val="00B24D75"/>
    <w:rsid w:val="00B2569A"/>
    <w:rsid w:val="00B271E9"/>
    <w:rsid w:val="00B300BA"/>
    <w:rsid w:val="00B308CB"/>
    <w:rsid w:val="00B31FC4"/>
    <w:rsid w:val="00B360A3"/>
    <w:rsid w:val="00B36480"/>
    <w:rsid w:val="00B40360"/>
    <w:rsid w:val="00B4114E"/>
    <w:rsid w:val="00B42D05"/>
    <w:rsid w:val="00B45222"/>
    <w:rsid w:val="00B458A7"/>
    <w:rsid w:val="00B4594E"/>
    <w:rsid w:val="00B45C59"/>
    <w:rsid w:val="00B531C2"/>
    <w:rsid w:val="00B55560"/>
    <w:rsid w:val="00B557C6"/>
    <w:rsid w:val="00B60121"/>
    <w:rsid w:val="00B60C36"/>
    <w:rsid w:val="00B61980"/>
    <w:rsid w:val="00B623E9"/>
    <w:rsid w:val="00B62785"/>
    <w:rsid w:val="00B64A43"/>
    <w:rsid w:val="00B65DD2"/>
    <w:rsid w:val="00B67710"/>
    <w:rsid w:val="00B67FEF"/>
    <w:rsid w:val="00B707EE"/>
    <w:rsid w:val="00B74CE4"/>
    <w:rsid w:val="00B74F7B"/>
    <w:rsid w:val="00B75678"/>
    <w:rsid w:val="00B76E80"/>
    <w:rsid w:val="00B7744D"/>
    <w:rsid w:val="00B800CB"/>
    <w:rsid w:val="00B8053C"/>
    <w:rsid w:val="00B8185B"/>
    <w:rsid w:val="00B86075"/>
    <w:rsid w:val="00B92DD1"/>
    <w:rsid w:val="00B92F47"/>
    <w:rsid w:val="00B93C31"/>
    <w:rsid w:val="00B94A2E"/>
    <w:rsid w:val="00B95E8F"/>
    <w:rsid w:val="00B9619B"/>
    <w:rsid w:val="00B96D7B"/>
    <w:rsid w:val="00B972B2"/>
    <w:rsid w:val="00B973C2"/>
    <w:rsid w:val="00BA0FAB"/>
    <w:rsid w:val="00BA1BD8"/>
    <w:rsid w:val="00BA351C"/>
    <w:rsid w:val="00BA3BE6"/>
    <w:rsid w:val="00BA4C02"/>
    <w:rsid w:val="00BA6095"/>
    <w:rsid w:val="00BA7929"/>
    <w:rsid w:val="00BA7A27"/>
    <w:rsid w:val="00BB0B4A"/>
    <w:rsid w:val="00BB2092"/>
    <w:rsid w:val="00BB4F08"/>
    <w:rsid w:val="00BB6C97"/>
    <w:rsid w:val="00BB7D70"/>
    <w:rsid w:val="00BC1AC8"/>
    <w:rsid w:val="00BC45F8"/>
    <w:rsid w:val="00BC4A6E"/>
    <w:rsid w:val="00BC5914"/>
    <w:rsid w:val="00BC5F16"/>
    <w:rsid w:val="00BC76D5"/>
    <w:rsid w:val="00BD2034"/>
    <w:rsid w:val="00BD21DB"/>
    <w:rsid w:val="00BD4017"/>
    <w:rsid w:val="00BD4612"/>
    <w:rsid w:val="00BE0E24"/>
    <w:rsid w:val="00BE1383"/>
    <w:rsid w:val="00BE293D"/>
    <w:rsid w:val="00BE36FD"/>
    <w:rsid w:val="00BE3DE9"/>
    <w:rsid w:val="00BE4B9C"/>
    <w:rsid w:val="00BE4FDA"/>
    <w:rsid w:val="00BE5AA5"/>
    <w:rsid w:val="00BE73E6"/>
    <w:rsid w:val="00BE73E9"/>
    <w:rsid w:val="00BE74FC"/>
    <w:rsid w:val="00BF07AD"/>
    <w:rsid w:val="00BF3E66"/>
    <w:rsid w:val="00BF4AAB"/>
    <w:rsid w:val="00BF727F"/>
    <w:rsid w:val="00BF76D1"/>
    <w:rsid w:val="00C0205C"/>
    <w:rsid w:val="00C031A6"/>
    <w:rsid w:val="00C044A2"/>
    <w:rsid w:val="00C1058A"/>
    <w:rsid w:val="00C11500"/>
    <w:rsid w:val="00C11FF2"/>
    <w:rsid w:val="00C124CB"/>
    <w:rsid w:val="00C12A82"/>
    <w:rsid w:val="00C132CB"/>
    <w:rsid w:val="00C1361A"/>
    <w:rsid w:val="00C13C76"/>
    <w:rsid w:val="00C14D7C"/>
    <w:rsid w:val="00C15449"/>
    <w:rsid w:val="00C155A5"/>
    <w:rsid w:val="00C16E97"/>
    <w:rsid w:val="00C177B3"/>
    <w:rsid w:val="00C2162E"/>
    <w:rsid w:val="00C21B59"/>
    <w:rsid w:val="00C24079"/>
    <w:rsid w:val="00C2464C"/>
    <w:rsid w:val="00C25F2B"/>
    <w:rsid w:val="00C27254"/>
    <w:rsid w:val="00C2772E"/>
    <w:rsid w:val="00C3048D"/>
    <w:rsid w:val="00C32E7C"/>
    <w:rsid w:val="00C34DDA"/>
    <w:rsid w:val="00C35CF6"/>
    <w:rsid w:val="00C374F8"/>
    <w:rsid w:val="00C37683"/>
    <w:rsid w:val="00C418FC"/>
    <w:rsid w:val="00C467D4"/>
    <w:rsid w:val="00C46C64"/>
    <w:rsid w:val="00C476A0"/>
    <w:rsid w:val="00C47D1A"/>
    <w:rsid w:val="00C47FD5"/>
    <w:rsid w:val="00C500AB"/>
    <w:rsid w:val="00C520AF"/>
    <w:rsid w:val="00C55930"/>
    <w:rsid w:val="00C56B21"/>
    <w:rsid w:val="00C57389"/>
    <w:rsid w:val="00C577E0"/>
    <w:rsid w:val="00C57A3D"/>
    <w:rsid w:val="00C60A59"/>
    <w:rsid w:val="00C6271C"/>
    <w:rsid w:val="00C629CC"/>
    <w:rsid w:val="00C63FB2"/>
    <w:rsid w:val="00C67351"/>
    <w:rsid w:val="00C67868"/>
    <w:rsid w:val="00C70128"/>
    <w:rsid w:val="00C7018F"/>
    <w:rsid w:val="00C704DF"/>
    <w:rsid w:val="00C71498"/>
    <w:rsid w:val="00C72760"/>
    <w:rsid w:val="00C74CEF"/>
    <w:rsid w:val="00C77CFC"/>
    <w:rsid w:val="00C8067D"/>
    <w:rsid w:val="00C833CA"/>
    <w:rsid w:val="00C8413C"/>
    <w:rsid w:val="00C85CFE"/>
    <w:rsid w:val="00C863AA"/>
    <w:rsid w:val="00C867E4"/>
    <w:rsid w:val="00C919C3"/>
    <w:rsid w:val="00C93E30"/>
    <w:rsid w:val="00C955F8"/>
    <w:rsid w:val="00C969A3"/>
    <w:rsid w:val="00C977BE"/>
    <w:rsid w:val="00CA0003"/>
    <w:rsid w:val="00CA1135"/>
    <w:rsid w:val="00CA1DC2"/>
    <w:rsid w:val="00CA2267"/>
    <w:rsid w:val="00CA44CA"/>
    <w:rsid w:val="00CA579D"/>
    <w:rsid w:val="00CA75B9"/>
    <w:rsid w:val="00CB00CE"/>
    <w:rsid w:val="00CB0B24"/>
    <w:rsid w:val="00CB0DB1"/>
    <w:rsid w:val="00CB230A"/>
    <w:rsid w:val="00CB44B7"/>
    <w:rsid w:val="00CB6382"/>
    <w:rsid w:val="00CB67F2"/>
    <w:rsid w:val="00CC00CD"/>
    <w:rsid w:val="00CC0F0A"/>
    <w:rsid w:val="00CC1AC1"/>
    <w:rsid w:val="00CC1D4E"/>
    <w:rsid w:val="00CC482F"/>
    <w:rsid w:val="00CD086B"/>
    <w:rsid w:val="00CD1716"/>
    <w:rsid w:val="00CD2019"/>
    <w:rsid w:val="00CD3068"/>
    <w:rsid w:val="00CD59D5"/>
    <w:rsid w:val="00CD71FA"/>
    <w:rsid w:val="00CD7CEE"/>
    <w:rsid w:val="00CE126C"/>
    <w:rsid w:val="00CF0870"/>
    <w:rsid w:val="00CF5384"/>
    <w:rsid w:val="00CF766F"/>
    <w:rsid w:val="00D000EA"/>
    <w:rsid w:val="00D007A5"/>
    <w:rsid w:val="00D01261"/>
    <w:rsid w:val="00D01CE0"/>
    <w:rsid w:val="00D02AF1"/>
    <w:rsid w:val="00D06437"/>
    <w:rsid w:val="00D12485"/>
    <w:rsid w:val="00D12E1C"/>
    <w:rsid w:val="00D13C7E"/>
    <w:rsid w:val="00D14962"/>
    <w:rsid w:val="00D14F7F"/>
    <w:rsid w:val="00D15106"/>
    <w:rsid w:val="00D1656A"/>
    <w:rsid w:val="00D17D90"/>
    <w:rsid w:val="00D20634"/>
    <w:rsid w:val="00D207B8"/>
    <w:rsid w:val="00D207F4"/>
    <w:rsid w:val="00D21786"/>
    <w:rsid w:val="00D21AB5"/>
    <w:rsid w:val="00D2234C"/>
    <w:rsid w:val="00D238A6"/>
    <w:rsid w:val="00D238E9"/>
    <w:rsid w:val="00D24BB4"/>
    <w:rsid w:val="00D24E9F"/>
    <w:rsid w:val="00D25535"/>
    <w:rsid w:val="00D31D46"/>
    <w:rsid w:val="00D327AC"/>
    <w:rsid w:val="00D34704"/>
    <w:rsid w:val="00D35991"/>
    <w:rsid w:val="00D37CED"/>
    <w:rsid w:val="00D400ED"/>
    <w:rsid w:val="00D40870"/>
    <w:rsid w:val="00D4114D"/>
    <w:rsid w:val="00D426C0"/>
    <w:rsid w:val="00D45C2D"/>
    <w:rsid w:val="00D474A5"/>
    <w:rsid w:val="00D476BD"/>
    <w:rsid w:val="00D50B13"/>
    <w:rsid w:val="00D539DE"/>
    <w:rsid w:val="00D562F7"/>
    <w:rsid w:val="00D56C6A"/>
    <w:rsid w:val="00D60799"/>
    <w:rsid w:val="00D6115C"/>
    <w:rsid w:val="00D61856"/>
    <w:rsid w:val="00D61A40"/>
    <w:rsid w:val="00D63CDE"/>
    <w:rsid w:val="00D66065"/>
    <w:rsid w:val="00D66835"/>
    <w:rsid w:val="00D66E22"/>
    <w:rsid w:val="00D72522"/>
    <w:rsid w:val="00D73B4B"/>
    <w:rsid w:val="00D75056"/>
    <w:rsid w:val="00D75B25"/>
    <w:rsid w:val="00D763EF"/>
    <w:rsid w:val="00D76FFE"/>
    <w:rsid w:val="00D775D0"/>
    <w:rsid w:val="00D80139"/>
    <w:rsid w:val="00D80AE9"/>
    <w:rsid w:val="00D835C1"/>
    <w:rsid w:val="00D8449E"/>
    <w:rsid w:val="00D86345"/>
    <w:rsid w:val="00D9247E"/>
    <w:rsid w:val="00D92B71"/>
    <w:rsid w:val="00D9615B"/>
    <w:rsid w:val="00D9619A"/>
    <w:rsid w:val="00D962AC"/>
    <w:rsid w:val="00D96EA5"/>
    <w:rsid w:val="00D97D3A"/>
    <w:rsid w:val="00DA28DD"/>
    <w:rsid w:val="00DA4247"/>
    <w:rsid w:val="00DA5224"/>
    <w:rsid w:val="00DA60C3"/>
    <w:rsid w:val="00DB3A7B"/>
    <w:rsid w:val="00DB4FBC"/>
    <w:rsid w:val="00DB5E41"/>
    <w:rsid w:val="00DB6F3F"/>
    <w:rsid w:val="00DB723D"/>
    <w:rsid w:val="00DC06EB"/>
    <w:rsid w:val="00DC49F5"/>
    <w:rsid w:val="00DC565E"/>
    <w:rsid w:val="00DC74FB"/>
    <w:rsid w:val="00DD0631"/>
    <w:rsid w:val="00DD2B63"/>
    <w:rsid w:val="00DD630D"/>
    <w:rsid w:val="00DD644D"/>
    <w:rsid w:val="00DD7721"/>
    <w:rsid w:val="00DE2868"/>
    <w:rsid w:val="00DE2A26"/>
    <w:rsid w:val="00DE48D1"/>
    <w:rsid w:val="00DE4D15"/>
    <w:rsid w:val="00DE5919"/>
    <w:rsid w:val="00DE5C4F"/>
    <w:rsid w:val="00DE6A5D"/>
    <w:rsid w:val="00DE6F30"/>
    <w:rsid w:val="00DF1796"/>
    <w:rsid w:val="00DF2986"/>
    <w:rsid w:val="00DF44AE"/>
    <w:rsid w:val="00DF4CF9"/>
    <w:rsid w:val="00DF5CE7"/>
    <w:rsid w:val="00DF7C5F"/>
    <w:rsid w:val="00E00C8A"/>
    <w:rsid w:val="00E020DB"/>
    <w:rsid w:val="00E04283"/>
    <w:rsid w:val="00E10497"/>
    <w:rsid w:val="00E10B68"/>
    <w:rsid w:val="00E1133E"/>
    <w:rsid w:val="00E11406"/>
    <w:rsid w:val="00E11736"/>
    <w:rsid w:val="00E12489"/>
    <w:rsid w:val="00E12AA5"/>
    <w:rsid w:val="00E1436C"/>
    <w:rsid w:val="00E15A30"/>
    <w:rsid w:val="00E167E3"/>
    <w:rsid w:val="00E1754B"/>
    <w:rsid w:val="00E17BE4"/>
    <w:rsid w:val="00E17E07"/>
    <w:rsid w:val="00E20AA2"/>
    <w:rsid w:val="00E2191B"/>
    <w:rsid w:val="00E24168"/>
    <w:rsid w:val="00E24869"/>
    <w:rsid w:val="00E24AC4"/>
    <w:rsid w:val="00E2637C"/>
    <w:rsid w:val="00E30197"/>
    <w:rsid w:val="00E31685"/>
    <w:rsid w:val="00E33A8B"/>
    <w:rsid w:val="00E3408F"/>
    <w:rsid w:val="00E34786"/>
    <w:rsid w:val="00E34E7A"/>
    <w:rsid w:val="00E36722"/>
    <w:rsid w:val="00E367C2"/>
    <w:rsid w:val="00E36A8C"/>
    <w:rsid w:val="00E37125"/>
    <w:rsid w:val="00E37B22"/>
    <w:rsid w:val="00E43C17"/>
    <w:rsid w:val="00E44981"/>
    <w:rsid w:val="00E45428"/>
    <w:rsid w:val="00E45678"/>
    <w:rsid w:val="00E46A39"/>
    <w:rsid w:val="00E515CB"/>
    <w:rsid w:val="00E55953"/>
    <w:rsid w:val="00E559D2"/>
    <w:rsid w:val="00E55B87"/>
    <w:rsid w:val="00E5601E"/>
    <w:rsid w:val="00E614A2"/>
    <w:rsid w:val="00E6344B"/>
    <w:rsid w:val="00E67277"/>
    <w:rsid w:val="00E737A4"/>
    <w:rsid w:val="00E74337"/>
    <w:rsid w:val="00E76B85"/>
    <w:rsid w:val="00E77D89"/>
    <w:rsid w:val="00E81912"/>
    <w:rsid w:val="00E83B08"/>
    <w:rsid w:val="00E848CE"/>
    <w:rsid w:val="00E86CF8"/>
    <w:rsid w:val="00E87EC1"/>
    <w:rsid w:val="00E94DA2"/>
    <w:rsid w:val="00E95787"/>
    <w:rsid w:val="00E959A3"/>
    <w:rsid w:val="00EA06EF"/>
    <w:rsid w:val="00EA0BD2"/>
    <w:rsid w:val="00EA10FF"/>
    <w:rsid w:val="00EA136E"/>
    <w:rsid w:val="00EA19DA"/>
    <w:rsid w:val="00EA446A"/>
    <w:rsid w:val="00EA5F1D"/>
    <w:rsid w:val="00EA6E54"/>
    <w:rsid w:val="00EB0919"/>
    <w:rsid w:val="00EB1160"/>
    <w:rsid w:val="00EB34AE"/>
    <w:rsid w:val="00EB4709"/>
    <w:rsid w:val="00EB4B19"/>
    <w:rsid w:val="00EB5048"/>
    <w:rsid w:val="00EC005C"/>
    <w:rsid w:val="00EC0AB4"/>
    <w:rsid w:val="00EC595D"/>
    <w:rsid w:val="00EC5A6C"/>
    <w:rsid w:val="00EC6058"/>
    <w:rsid w:val="00EC79CC"/>
    <w:rsid w:val="00ED1377"/>
    <w:rsid w:val="00ED1E95"/>
    <w:rsid w:val="00ED2B21"/>
    <w:rsid w:val="00EE0AE5"/>
    <w:rsid w:val="00EE1F7F"/>
    <w:rsid w:val="00EE52B2"/>
    <w:rsid w:val="00EE66BC"/>
    <w:rsid w:val="00EF273D"/>
    <w:rsid w:val="00EF5751"/>
    <w:rsid w:val="00EF631C"/>
    <w:rsid w:val="00EF6CE5"/>
    <w:rsid w:val="00EF7109"/>
    <w:rsid w:val="00F02A53"/>
    <w:rsid w:val="00F02B80"/>
    <w:rsid w:val="00F02D4B"/>
    <w:rsid w:val="00F04A40"/>
    <w:rsid w:val="00F067D8"/>
    <w:rsid w:val="00F073A6"/>
    <w:rsid w:val="00F1015E"/>
    <w:rsid w:val="00F10447"/>
    <w:rsid w:val="00F1054F"/>
    <w:rsid w:val="00F10A38"/>
    <w:rsid w:val="00F12C46"/>
    <w:rsid w:val="00F1342D"/>
    <w:rsid w:val="00F14947"/>
    <w:rsid w:val="00F1522A"/>
    <w:rsid w:val="00F15E36"/>
    <w:rsid w:val="00F16C05"/>
    <w:rsid w:val="00F21A74"/>
    <w:rsid w:val="00F2245C"/>
    <w:rsid w:val="00F224E7"/>
    <w:rsid w:val="00F31500"/>
    <w:rsid w:val="00F33B02"/>
    <w:rsid w:val="00F3448B"/>
    <w:rsid w:val="00F3675C"/>
    <w:rsid w:val="00F40849"/>
    <w:rsid w:val="00F41590"/>
    <w:rsid w:val="00F41CEC"/>
    <w:rsid w:val="00F45B7E"/>
    <w:rsid w:val="00F478DD"/>
    <w:rsid w:val="00F51976"/>
    <w:rsid w:val="00F52622"/>
    <w:rsid w:val="00F53266"/>
    <w:rsid w:val="00F539BF"/>
    <w:rsid w:val="00F544EA"/>
    <w:rsid w:val="00F558D3"/>
    <w:rsid w:val="00F56880"/>
    <w:rsid w:val="00F6021C"/>
    <w:rsid w:val="00F624CB"/>
    <w:rsid w:val="00F63539"/>
    <w:rsid w:val="00F655E7"/>
    <w:rsid w:val="00F65BF1"/>
    <w:rsid w:val="00F66368"/>
    <w:rsid w:val="00F7120B"/>
    <w:rsid w:val="00F72AB6"/>
    <w:rsid w:val="00F72EF7"/>
    <w:rsid w:val="00F76975"/>
    <w:rsid w:val="00F769F4"/>
    <w:rsid w:val="00F76CA8"/>
    <w:rsid w:val="00F7799E"/>
    <w:rsid w:val="00F83CAB"/>
    <w:rsid w:val="00F83E12"/>
    <w:rsid w:val="00F8458E"/>
    <w:rsid w:val="00F84E39"/>
    <w:rsid w:val="00F86C67"/>
    <w:rsid w:val="00F86CE2"/>
    <w:rsid w:val="00F972F6"/>
    <w:rsid w:val="00F97A46"/>
    <w:rsid w:val="00F97B0A"/>
    <w:rsid w:val="00FA0CFE"/>
    <w:rsid w:val="00FA1702"/>
    <w:rsid w:val="00FA2758"/>
    <w:rsid w:val="00FA2F1C"/>
    <w:rsid w:val="00FA48AF"/>
    <w:rsid w:val="00FA4A5E"/>
    <w:rsid w:val="00FA58CC"/>
    <w:rsid w:val="00FA637D"/>
    <w:rsid w:val="00FB1133"/>
    <w:rsid w:val="00FB1B83"/>
    <w:rsid w:val="00FB2EBB"/>
    <w:rsid w:val="00FB2F2E"/>
    <w:rsid w:val="00FB3F8D"/>
    <w:rsid w:val="00FB4410"/>
    <w:rsid w:val="00FB53BB"/>
    <w:rsid w:val="00FB567E"/>
    <w:rsid w:val="00FB5AD0"/>
    <w:rsid w:val="00FB7C08"/>
    <w:rsid w:val="00FC17B6"/>
    <w:rsid w:val="00FC3BD3"/>
    <w:rsid w:val="00FC3F15"/>
    <w:rsid w:val="00FC4AF2"/>
    <w:rsid w:val="00FC556D"/>
    <w:rsid w:val="00FD0249"/>
    <w:rsid w:val="00FD1D84"/>
    <w:rsid w:val="00FD210A"/>
    <w:rsid w:val="00FD29BB"/>
    <w:rsid w:val="00FD3D37"/>
    <w:rsid w:val="00FD4807"/>
    <w:rsid w:val="00FE1788"/>
    <w:rsid w:val="00FE1B09"/>
    <w:rsid w:val="00FE209F"/>
    <w:rsid w:val="00FE222E"/>
    <w:rsid w:val="00FE3093"/>
    <w:rsid w:val="00FE309D"/>
    <w:rsid w:val="00FE4BE4"/>
    <w:rsid w:val="00FE51F8"/>
    <w:rsid w:val="00FE677F"/>
    <w:rsid w:val="00FE694B"/>
    <w:rsid w:val="00FE76D0"/>
    <w:rsid w:val="00FF0008"/>
    <w:rsid w:val="00FF03CF"/>
    <w:rsid w:val="00FF152B"/>
    <w:rsid w:val="00FF2F98"/>
    <w:rsid w:val="00FF5416"/>
    <w:rsid w:val="00FF6896"/>
    <w:rsid w:val="00FF68EB"/>
    <w:rsid w:val="00FF7E6C"/>
    <w:rsid w:val="029537BE"/>
    <w:rsid w:val="03D99156"/>
    <w:rsid w:val="07B9A539"/>
    <w:rsid w:val="0865564A"/>
    <w:rsid w:val="0AF2F877"/>
    <w:rsid w:val="0BED98EF"/>
    <w:rsid w:val="0D7B4504"/>
    <w:rsid w:val="0F171565"/>
    <w:rsid w:val="10B2E5C6"/>
    <w:rsid w:val="11842A9F"/>
    <w:rsid w:val="1201ACD2"/>
    <w:rsid w:val="136B7F62"/>
    <w:rsid w:val="15BF1F8C"/>
    <w:rsid w:val="1604FC53"/>
    <w:rsid w:val="197EFDCC"/>
    <w:rsid w:val="1D76B001"/>
    <w:rsid w:val="1ED67501"/>
    <w:rsid w:val="1FBDDE2D"/>
    <w:rsid w:val="1FEE7D85"/>
    <w:rsid w:val="2013B50F"/>
    <w:rsid w:val="20D67BDF"/>
    <w:rsid w:val="26BCA5DC"/>
    <w:rsid w:val="26C06C51"/>
    <w:rsid w:val="295D4231"/>
    <w:rsid w:val="2BCA93A2"/>
    <w:rsid w:val="2DF340F2"/>
    <w:rsid w:val="2DF99D3D"/>
    <w:rsid w:val="2F943E8D"/>
    <w:rsid w:val="31E09C7F"/>
    <w:rsid w:val="34F727FC"/>
    <w:rsid w:val="35740068"/>
    <w:rsid w:val="3679D5CF"/>
    <w:rsid w:val="3771B44D"/>
    <w:rsid w:val="37E91B56"/>
    <w:rsid w:val="3D433F9B"/>
    <w:rsid w:val="3DC08291"/>
    <w:rsid w:val="3DE38DCE"/>
    <w:rsid w:val="3DEEDDEA"/>
    <w:rsid w:val="4053962F"/>
    <w:rsid w:val="4681170E"/>
    <w:rsid w:val="46A88214"/>
    <w:rsid w:val="4778F8CA"/>
    <w:rsid w:val="48335CFB"/>
    <w:rsid w:val="4D92FB93"/>
    <w:rsid w:val="523D9AE0"/>
    <w:rsid w:val="53073AAB"/>
    <w:rsid w:val="540B1B92"/>
    <w:rsid w:val="550D4AAE"/>
    <w:rsid w:val="553037EE"/>
    <w:rsid w:val="562697E8"/>
    <w:rsid w:val="58770B27"/>
    <w:rsid w:val="5FBA28AB"/>
    <w:rsid w:val="63CB21D4"/>
    <w:rsid w:val="64570649"/>
    <w:rsid w:val="6461636E"/>
    <w:rsid w:val="6A18BD73"/>
    <w:rsid w:val="6AA5B969"/>
    <w:rsid w:val="6AE6E648"/>
    <w:rsid w:val="6E55EAD1"/>
    <w:rsid w:val="7075CB28"/>
    <w:rsid w:val="7181BB60"/>
    <w:rsid w:val="71E4DA75"/>
    <w:rsid w:val="71EC93CB"/>
    <w:rsid w:val="733DEC7F"/>
    <w:rsid w:val="74679E7C"/>
    <w:rsid w:val="75881AD7"/>
    <w:rsid w:val="75900A91"/>
    <w:rsid w:val="77208DA8"/>
    <w:rsid w:val="779C43E8"/>
    <w:rsid w:val="782D39A1"/>
    <w:rsid w:val="7A51E570"/>
    <w:rsid w:val="7FF91615"/>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A9BC8"/>
  <w15:docId w15:val="{751E2E05-6C76-41DE-8146-60F92DA8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594E"/>
    <w:pPr>
      <w:spacing w:after="0" w:line="269" w:lineRule="exact"/>
    </w:pPr>
    <w:rPr>
      <w:rFonts w:ascii="News Gothic GDB" w:eastAsia="Times New Roman" w:hAnsi="News Gothic GDB" w:cs="Times New Roman"/>
      <w:sz w:val="20"/>
      <w:szCs w:val="20"/>
      <w:lang w:val="de-DE" w:eastAsia="en-US"/>
    </w:rPr>
  </w:style>
  <w:style w:type="paragraph" w:styleId="Heading1">
    <w:name w:val="heading 1"/>
    <w:basedOn w:val="Normal"/>
    <w:next w:val="Normal"/>
    <w:link w:val="Heading1Char"/>
    <w:qFormat/>
    <w:rsid w:val="00B4594E"/>
    <w:pPr>
      <w:keepNext/>
      <w:spacing w:before="240" w:after="60"/>
      <w:outlineLvl w:val="0"/>
    </w:pPr>
    <w:rPr>
      <w:b/>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4594E"/>
    <w:pPr>
      <w:tabs>
        <w:tab w:val="center" w:pos="4680"/>
        <w:tab w:val="right" w:pos="9360"/>
      </w:tabs>
      <w:spacing w:line="240" w:lineRule="auto"/>
    </w:pPr>
  </w:style>
  <w:style w:type="character" w:customStyle="1" w:styleId="HeaderChar">
    <w:name w:val="Header Char"/>
    <w:basedOn w:val="DefaultParagraphFont"/>
    <w:link w:val="Header"/>
    <w:uiPriority w:val="99"/>
    <w:rsid w:val="00B4594E"/>
  </w:style>
  <w:style w:type="paragraph" w:styleId="Footer">
    <w:name w:val="footer"/>
    <w:basedOn w:val="Normal"/>
    <w:link w:val="FooterChar"/>
    <w:uiPriority w:val="99"/>
    <w:unhideWhenUsed/>
    <w:rsid w:val="00B4594E"/>
    <w:pPr>
      <w:tabs>
        <w:tab w:val="center" w:pos="4680"/>
        <w:tab w:val="right" w:pos="9360"/>
      </w:tabs>
      <w:spacing w:line="240" w:lineRule="auto"/>
    </w:pPr>
  </w:style>
  <w:style w:type="character" w:customStyle="1" w:styleId="FooterChar">
    <w:name w:val="Footer Char"/>
    <w:basedOn w:val="DefaultParagraphFont"/>
    <w:link w:val="Footer"/>
    <w:uiPriority w:val="99"/>
    <w:rsid w:val="00B4594E"/>
  </w:style>
  <w:style w:type="character" w:customStyle="1" w:styleId="Heading1Char">
    <w:name w:val="Heading 1 Char"/>
    <w:basedOn w:val="DefaultParagraphFont"/>
    <w:link w:val="Heading1"/>
    <w:rsid w:val="00B4594E"/>
    <w:rPr>
      <w:rFonts w:ascii="News Gothic GDB" w:eastAsia="Times New Roman" w:hAnsi="News Gothic GDB" w:cs="Times New Roman"/>
      <w:b/>
      <w:kern w:val="28"/>
      <w:sz w:val="24"/>
      <w:szCs w:val="20"/>
      <w:lang w:val="de-DE" w:eastAsia="en-US"/>
    </w:rPr>
  </w:style>
  <w:style w:type="paragraph" w:customStyle="1" w:styleId="Mitteilungsart">
    <w:name w:val="Mitteilungsart"/>
    <w:basedOn w:val="Normal"/>
    <w:rsid w:val="00B4594E"/>
    <w:pPr>
      <w:spacing w:line="240" w:lineRule="auto"/>
    </w:pPr>
    <w:rPr>
      <w:b/>
      <w:sz w:val="56"/>
    </w:rPr>
  </w:style>
  <w:style w:type="character" w:styleId="PageNumber">
    <w:name w:val="page number"/>
    <w:basedOn w:val="DefaultParagraphFont"/>
    <w:rsid w:val="00B4594E"/>
  </w:style>
  <w:style w:type="character" w:styleId="Hyperlink">
    <w:name w:val="Hyperlink"/>
    <w:uiPriority w:val="99"/>
    <w:rsid w:val="00B4594E"/>
    <w:rPr>
      <w:color w:val="0000FF"/>
      <w:u w:val="single"/>
    </w:rPr>
  </w:style>
  <w:style w:type="paragraph" w:styleId="BalloonText">
    <w:name w:val="Balloon Text"/>
    <w:basedOn w:val="Normal"/>
    <w:link w:val="BalloonTextChar"/>
    <w:uiPriority w:val="99"/>
    <w:semiHidden/>
    <w:unhideWhenUsed/>
    <w:rsid w:val="007B06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656"/>
    <w:rPr>
      <w:rFonts w:ascii="Tahoma" w:eastAsia="Times New Roman" w:hAnsi="Tahoma" w:cs="Tahoma"/>
      <w:sz w:val="16"/>
      <w:szCs w:val="16"/>
      <w:lang w:val="de-DE" w:eastAsia="en-US"/>
    </w:rPr>
  </w:style>
  <w:style w:type="paragraph" w:customStyle="1" w:styleId="PMBodyText">
    <w:name w:val="PM Body Text"/>
    <w:basedOn w:val="Normal"/>
    <w:link w:val="PMBodyTextChar"/>
    <w:uiPriority w:val="99"/>
    <w:rsid w:val="00212CA4"/>
    <w:pPr>
      <w:spacing w:after="240" w:line="300" w:lineRule="exact"/>
    </w:pPr>
    <w:rPr>
      <w:rFonts w:ascii="NewsGoth Lt BT" w:hAnsi="NewsGoth Lt BT"/>
      <w:sz w:val="22"/>
      <w:lang w:eastAsia="de-DE" w:bidi="de-DE"/>
    </w:rPr>
  </w:style>
  <w:style w:type="character" w:styleId="CommentReference">
    <w:name w:val="annotation reference"/>
    <w:basedOn w:val="DefaultParagraphFont"/>
    <w:uiPriority w:val="99"/>
    <w:semiHidden/>
    <w:unhideWhenUsed/>
    <w:rsid w:val="00AD2839"/>
    <w:rPr>
      <w:sz w:val="16"/>
      <w:szCs w:val="16"/>
    </w:rPr>
  </w:style>
  <w:style w:type="paragraph" w:styleId="CommentText">
    <w:name w:val="annotation text"/>
    <w:basedOn w:val="Normal"/>
    <w:link w:val="CommentTextChar"/>
    <w:uiPriority w:val="99"/>
    <w:semiHidden/>
    <w:unhideWhenUsed/>
    <w:rsid w:val="00AD2839"/>
    <w:pPr>
      <w:spacing w:line="240" w:lineRule="auto"/>
    </w:pPr>
  </w:style>
  <w:style w:type="character" w:customStyle="1" w:styleId="CommentTextChar">
    <w:name w:val="Comment Text Char"/>
    <w:basedOn w:val="DefaultParagraphFont"/>
    <w:link w:val="CommentText"/>
    <w:uiPriority w:val="99"/>
    <w:semiHidden/>
    <w:rsid w:val="00AD2839"/>
    <w:rPr>
      <w:rFonts w:ascii="News Gothic GDB" w:eastAsia="Times New Roman" w:hAnsi="News Gothic GDB" w:cs="Times New Roman"/>
      <w:sz w:val="20"/>
      <w:szCs w:val="20"/>
      <w:lang w:val="de-DE" w:eastAsia="en-US"/>
    </w:rPr>
  </w:style>
  <w:style w:type="paragraph" w:styleId="CommentSubject">
    <w:name w:val="annotation subject"/>
    <w:basedOn w:val="CommentText"/>
    <w:next w:val="CommentText"/>
    <w:link w:val="CommentSubjectChar"/>
    <w:uiPriority w:val="99"/>
    <w:semiHidden/>
    <w:unhideWhenUsed/>
    <w:rsid w:val="00AD2839"/>
    <w:rPr>
      <w:b/>
      <w:bCs/>
    </w:rPr>
  </w:style>
  <w:style w:type="character" w:customStyle="1" w:styleId="CommentSubjectChar">
    <w:name w:val="Comment Subject Char"/>
    <w:basedOn w:val="CommentTextChar"/>
    <w:link w:val="CommentSubject"/>
    <w:uiPriority w:val="99"/>
    <w:semiHidden/>
    <w:rsid w:val="00AD2839"/>
    <w:rPr>
      <w:rFonts w:ascii="News Gothic GDB" w:eastAsia="Times New Roman" w:hAnsi="News Gothic GDB" w:cs="Times New Roman"/>
      <w:b/>
      <w:bCs/>
      <w:sz w:val="20"/>
      <w:szCs w:val="20"/>
      <w:lang w:val="de-DE" w:eastAsia="en-US"/>
    </w:rPr>
  </w:style>
  <w:style w:type="paragraph" w:customStyle="1" w:styleId="PMAnsprechpartner">
    <w:name w:val="PM Ansprechpartner"/>
    <w:basedOn w:val="PMBodyText"/>
    <w:rsid w:val="00463FD0"/>
    <w:pPr>
      <w:spacing w:line="240" w:lineRule="auto"/>
    </w:pPr>
    <w:rPr>
      <w:rFonts w:ascii="NewsGoth Dm BT" w:hAnsi="NewsGoth Dm BT"/>
      <w:sz w:val="20"/>
      <w:lang w:eastAsia="en-US" w:bidi="ar-SA"/>
    </w:rPr>
  </w:style>
  <w:style w:type="character" w:customStyle="1" w:styleId="PMBodyTextChar">
    <w:name w:val="PM Body Text Char"/>
    <w:link w:val="PMBodyText"/>
    <w:rsid w:val="00463FD0"/>
    <w:rPr>
      <w:rFonts w:ascii="NewsGoth Lt BT" w:eastAsia="Times New Roman" w:hAnsi="NewsGoth Lt BT" w:cs="Times New Roman"/>
      <w:szCs w:val="20"/>
      <w:lang w:val="de-DE" w:eastAsia="de-DE" w:bidi="de-DE"/>
    </w:rPr>
  </w:style>
  <w:style w:type="paragraph" w:customStyle="1" w:styleId="Default">
    <w:name w:val="Default"/>
    <w:rsid w:val="00AE5323"/>
    <w:pPr>
      <w:autoSpaceDE w:val="0"/>
      <w:autoSpaceDN w:val="0"/>
      <w:adjustRightInd w:val="0"/>
      <w:spacing w:after="0" w:line="240" w:lineRule="auto"/>
    </w:pPr>
    <w:rPr>
      <w:rFonts w:ascii="Ideal Sans Light" w:hAnsi="Ideal Sans Light" w:cs="Ideal Sans Light"/>
      <w:color w:val="000000"/>
      <w:sz w:val="24"/>
      <w:szCs w:val="24"/>
      <w:lang w:val="en-GB"/>
    </w:rPr>
  </w:style>
  <w:style w:type="character" w:styleId="UnresolvedMention">
    <w:name w:val="Unresolved Mention"/>
    <w:basedOn w:val="DefaultParagraphFont"/>
    <w:uiPriority w:val="99"/>
    <w:unhideWhenUsed/>
    <w:rsid w:val="002E2B48"/>
    <w:rPr>
      <w:color w:val="605E5C"/>
      <w:shd w:val="clear" w:color="auto" w:fill="E1DFDD"/>
    </w:rPr>
  </w:style>
  <w:style w:type="paragraph" w:styleId="ListParagraph">
    <w:name w:val="List Paragraph"/>
    <w:basedOn w:val="Normal"/>
    <w:uiPriority w:val="34"/>
    <w:qFormat/>
    <w:rsid w:val="00FA2F1C"/>
    <w:pPr>
      <w:ind w:left="720"/>
      <w:contextualSpacing/>
    </w:pPr>
  </w:style>
  <w:style w:type="character" w:styleId="Mention">
    <w:name w:val="Mention"/>
    <w:basedOn w:val="DefaultParagraphFont"/>
    <w:uiPriority w:val="99"/>
    <w:unhideWhenUsed/>
    <w:rsid w:val="00781AEC"/>
    <w:rPr>
      <w:color w:val="2B579A"/>
      <w:shd w:val="clear" w:color="auto" w:fill="E1DFDD"/>
    </w:rPr>
  </w:style>
  <w:style w:type="character" w:styleId="FollowedHyperlink">
    <w:name w:val="FollowedHyperlink"/>
    <w:basedOn w:val="DefaultParagraphFont"/>
    <w:rsid w:val="005B4B20"/>
    <w:rPr>
      <w:color w:val="800080" w:themeColor="followedHyperlink"/>
      <w:u w:val="single"/>
    </w:rPr>
  </w:style>
  <w:style w:type="paragraph" w:styleId="NormalWeb">
    <w:name w:val="Normal (Web)"/>
    <w:basedOn w:val="Normal"/>
    <w:uiPriority w:val="99"/>
    <w:unhideWhenUsed/>
    <w:rsid w:val="004B0B10"/>
    <w:pPr>
      <w:spacing w:before="100" w:beforeAutospacing="1" w:after="100" w:afterAutospacing="1" w:line="240" w:lineRule="auto"/>
    </w:pPr>
    <w:rPr>
      <w:rFonts w:ascii="Times New Roman" w:hAnsi="Times New Roman"/>
      <w:sz w:val="24"/>
      <w:szCs w:val="24"/>
      <w:lang w:val="en-US"/>
    </w:rPr>
  </w:style>
  <w:style w:type="paragraph" w:styleId="Revision">
    <w:name w:val="Revision"/>
    <w:hidden/>
    <w:semiHidden/>
    <w:rsid w:val="002D05BC"/>
    <w:pPr>
      <w:spacing w:after="0" w:line="240" w:lineRule="auto"/>
    </w:pPr>
    <w:rPr>
      <w:rFonts w:ascii="News Gothic GDB" w:eastAsia="Times New Roman" w:hAnsi="News Gothic GDB" w:cs="Times New Roman"/>
      <w:sz w:val="20"/>
      <w:szCs w:val="20"/>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75362">
      <w:bodyDiv w:val="1"/>
      <w:marLeft w:val="0"/>
      <w:marRight w:val="0"/>
      <w:marTop w:val="0"/>
      <w:marBottom w:val="0"/>
      <w:divBdr>
        <w:top w:val="none" w:sz="0" w:space="0" w:color="auto"/>
        <w:left w:val="none" w:sz="0" w:space="0" w:color="auto"/>
        <w:bottom w:val="none" w:sz="0" w:space="0" w:color="auto"/>
        <w:right w:val="none" w:sz="0" w:space="0" w:color="auto"/>
      </w:divBdr>
    </w:div>
    <w:div w:id="352921838">
      <w:bodyDiv w:val="1"/>
      <w:marLeft w:val="0"/>
      <w:marRight w:val="0"/>
      <w:marTop w:val="0"/>
      <w:marBottom w:val="0"/>
      <w:divBdr>
        <w:top w:val="none" w:sz="0" w:space="0" w:color="auto"/>
        <w:left w:val="none" w:sz="0" w:space="0" w:color="auto"/>
        <w:bottom w:val="none" w:sz="0" w:space="0" w:color="auto"/>
        <w:right w:val="none" w:sz="0" w:space="0" w:color="auto"/>
      </w:divBdr>
    </w:div>
    <w:div w:id="470290924">
      <w:bodyDiv w:val="1"/>
      <w:marLeft w:val="0"/>
      <w:marRight w:val="0"/>
      <w:marTop w:val="0"/>
      <w:marBottom w:val="0"/>
      <w:divBdr>
        <w:top w:val="none" w:sz="0" w:space="0" w:color="auto"/>
        <w:left w:val="none" w:sz="0" w:space="0" w:color="auto"/>
        <w:bottom w:val="none" w:sz="0" w:space="0" w:color="auto"/>
        <w:right w:val="none" w:sz="0" w:space="0" w:color="auto"/>
      </w:divBdr>
    </w:div>
    <w:div w:id="741636312">
      <w:bodyDiv w:val="1"/>
      <w:marLeft w:val="0"/>
      <w:marRight w:val="0"/>
      <w:marTop w:val="0"/>
      <w:marBottom w:val="0"/>
      <w:divBdr>
        <w:top w:val="none" w:sz="0" w:space="0" w:color="auto"/>
        <w:left w:val="none" w:sz="0" w:space="0" w:color="auto"/>
        <w:bottom w:val="none" w:sz="0" w:space="0" w:color="auto"/>
        <w:right w:val="none" w:sz="0" w:space="0" w:color="auto"/>
      </w:divBdr>
    </w:div>
    <w:div w:id="1222641921">
      <w:bodyDiv w:val="1"/>
      <w:marLeft w:val="0"/>
      <w:marRight w:val="0"/>
      <w:marTop w:val="0"/>
      <w:marBottom w:val="0"/>
      <w:divBdr>
        <w:top w:val="none" w:sz="0" w:space="0" w:color="auto"/>
        <w:left w:val="none" w:sz="0" w:space="0" w:color="auto"/>
        <w:bottom w:val="none" w:sz="0" w:space="0" w:color="auto"/>
        <w:right w:val="none" w:sz="0" w:space="0" w:color="auto"/>
      </w:divBdr>
    </w:div>
    <w:div w:id="1359964466">
      <w:bodyDiv w:val="1"/>
      <w:marLeft w:val="0"/>
      <w:marRight w:val="0"/>
      <w:marTop w:val="0"/>
      <w:marBottom w:val="0"/>
      <w:divBdr>
        <w:top w:val="none" w:sz="0" w:space="0" w:color="auto"/>
        <w:left w:val="none" w:sz="0" w:space="0" w:color="auto"/>
        <w:bottom w:val="none" w:sz="0" w:space="0" w:color="auto"/>
        <w:right w:val="none" w:sz="0" w:space="0" w:color="auto"/>
      </w:divBdr>
    </w:div>
    <w:div w:id="1407412697">
      <w:bodyDiv w:val="1"/>
      <w:marLeft w:val="0"/>
      <w:marRight w:val="0"/>
      <w:marTop w:val="0"/>
      <w:marBottom w:val="0"/>
      <w:divBdr>
        <w:top w:val="none" w:sz="0" w:space="0" w:color="auto"/>
        <w:left w:val="none" w:sz="0" w:space="0" w:color="auto"/>
        <w:bottom w:val="none" w:sz="0" w:space="0" w:color="auto"/>
        <w:right w:val="none" w:sz="0" w:space="0" w:color="auto"/>
      </w:divBdr>
    </w:div>
    <w:div w:id="1601335414">
      <w:bodyDiv w:val="1"/>
      <w:marLeft w:val="0"/>
      <w:marRight w:val="0"/>
      <w:marTop w:val="0"/>
      <w:marBottom w:val="0"/>
      <w:divBdr>
        <w:top w:val="none" w:sz="0" w:space="0" w:color="auto"/>
        <w:left w:val="none" w:sz="0" w:space="0" w:color="auto"/>
        <w:bottom w:val="none" w:sz="0" w:space="0" w:color="auto"/>
        <w:right w:val="none" w:sz="0" w:space="0" w:color="auto"/>
      </w:divBdr>
    </w:div>
    <w:div w:id="1657223993">
      <w:bodyDiv w:val="1"/>
      <w:marLeft w:val="0"/>
      <w:marRight w:val="0"/>
      <w:marTop w:val="0"/>
      <w:marBottom w:val="0"/>
      <w:divBdr>
        <w:top w:val="none" w:sz="0" w:space="0" w:color="auto"/>
        <w:left w:val="none" w:sz="0" w:space="0" w:color="auto"/>
        <w:bottom w:val="none" w:sz="0" w:space="0" w:color="auto"/>
        <w:right w:val="none" w:sz="0" w:space="0" w:color="auto"/>
      </w:divBdr>
    </w:div>
    <w:div w:id="186359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ortraits-hellerau.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presse@hfbk-dresden.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ortraits-hellerau.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liver.frischemeier@deutsche-boerse.com" TargetMode="External"/><Relationship Id="rId5" Type="http://schemas.openxmlformats.org/officeDocument/2006/relationships/numbering" Target="numbering.xml"/><Relationship Id="rId15" Type="http://schemas.openxmlformats.org/officeDocument/2006/relationships/hyperlink" Target="https://www.hfbk-dresden.de/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utscheboersephotographyfoundation.org/en/index.php"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DB%20Photography%20Foundation\DBPF_media_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05F2C793DDA1478F3B69D5C37E8271" ma:contentTypeVersion="23" ma:contentTypeDescription="Create a new document." ma:contentTypeScope="" ma:versionID="af760e7a7a08640589e0e139fa825252">
  <xsd:schema xmlns:xsd="http://www.w3.org/2001/XMLSchema" xmlns:xs="http://www.w3.org/2001/XMLSchema" xmlns:p="http://schemas.microsoft.com/office/2006/metadata/properties" xmlns:ns1="http://schemas.microsoft.com/sharepoint/v3" xmlns:ns2="526292e2-7d0c-45b4-ba1a-f18d860bf0f1" xmlns:ns3="6dfd2e87-347b-44f6-a71d-df173650bc4e" targetNamespace="http://schemas.microsoft.com/office/2006/metadata/properties" ma:root="true" ma:fieldsID="87e24a76a935a44d7d53860f175b496c" ns1:_="" ns2:_="" ns3:_="">
    <xsd:import namespace="http://schemas.microsoft.com/sharepoint/v3"/>
    <xsd:import namespace="526292e2-7d0c-45b4-ba1a-f18d860bf0f1"/>
    <xsd:import namespace="6dfd2e87-347b-44f6-a71d-df173650bc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6292e2-7d0c-45b4-ba1a-f18d860bf0f1"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0eb654-23e1-415c-99d8-457afdf7c03a}" ma:internalName="TaxCatchAll" ma:showField="CatchAllData" ma:web="526292e2-7d0c-45b4-ba1a-f18d860bf0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fd2e87-347b-44f6-a71d-df173650bc4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7e55e0-b0a9-432c-94a7-1995524fa84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26292e2-7d0c-45b4-ba1a-f18d860bf0f1" xsi:nil="true"/>
    <lcf76f155ced4ddcb4097134ff3c332f xmlns="6dfd2e87-347b-44f6-a71d-df173650bc4e">
      <Terms xmlns="http://schemas.microsoft.com/office/infopath/2007/PartnerControls"/>
    </lcf76f155ced4ddcb4097134ff3c332f>
    <SharedWithUsers xmlns="526292e2-7d0c-45b4-ba1a-f18d860bf0f1">
      <UserInfo>
        <DisplayName>Leticia Adam</DisplayName>
        <AccountId>115</AccountId>
        <AccountType/>
      </UserInfo>
      <UserInfo>
        <DisplayName>Florian Becker</DisplayName>
        <AccountId>19</AccountId>
        <AccountType/>
      </UserInfo>
      <UserInfo>
        <DisplayName>Oliver Frischemeier</DisplayName>
        <AccountId>30</AccountId>
        <AccountType/>
      </UserInfo>
      <UserInfo>
        <DisplayName>Niels Tomm</DisplayName>
        <AccountId>70</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75712-4FD1-4198-997F-82F4629AD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6292e2-7d0c-45b4-ba1a-f18d860bf0f1"/>
    <ds:schemaRef ds:uri="6dfd2e87-347b-44f6-a71d-df173650b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02B02B-008B-4E8A-9477-46B5D826A7FE}">
  <ds:schemaRefs>
    <ds:schemaRef ds:uri="http://schemas.microsoft.com/office/2006/metadata/properties"/>
    <ds:schemaRef ds:uri="http://schemas.microsoft.com/office/infopath/2007/PartnerControls"/>
    <ds:schemaRef ds:uri="526292e2-7d0c-45b4-ba1a-f18d860bf0f1"/>
    <ds:schemaRef ds:uri="6dfd2e87-347b-44f6-a71d-df173650bc4e"/>
    <ds:schemaRef ds:uri="http://schemas.microsoft.com/sharepoint/v3"/>
  </ds:schemaRefs>
</ds:datastoreItem>
</file>

<file path=customXml/itemProps3.xml><?xml version="1.0" encoding="utf-8"?>
<ds:datastoreItem xmlns:ds="http://schemas.openxmlformats.org/officeDocument/2006/customXml" ds:itemID="{CB7F323C-2753-4B57-83CA-664868A5EEFA}">
  <ds:schemaRefs>
    <ds:schemaRef ds:uri="http://schemas.openxmlformats.org/officeDocument/2006/bibliography"/>
  </ds:schemaRefs>
</ds:datastoreItem>
</file>

<file path=customXml/itemProps4.xml><?xml version="1.0" encoding="utf-8"?>
<ds:datastoreItem xmlns:ds="http://schemas.openxmlformats.org/officeDocument/2006/customXml" ds:itemID="{A2705DB7-D9D6-4365-89A4-ACC026D38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DBPF_media_release.dotx</Template>
  <TotalTime>0</TotalTime>
  <Pages>3</Pages>
  <Words>873</Words>
  <Characters>4979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SIX</Company>
  <LinksUpToDate>false</LinksUpToDate>
  <CharactersWithSpaces>5841</CharactersWithSpaces>
  <SharedDoc>false</SharedDoc>
  <HLinks>
    <vt:vector size="36" baseType="variant">
      <vt:variant>
        <vt:i4>3080307</vt:i4>
      </vt:variant>
      <vt:variant>
        <vt:i4>15</vt:i4>
      </vt:variant>
      <vt:variant>
        <vt:i4>0</vt:i4>
      </vt:variant>
      <vt:variant>
        <vt:i4>5</vt:i4>
      </vt:variant>
      <vt:variant>
        <vt:lpwstr>http://www.portraits-hellerau.com/</vt:lpwstr>
      </vt:variant>
      <vt:variant>
        <vt:lpwstr/>
      </vt:variant>
      <vt:variant>
        <vt:i4>7012397</vt:i4>
      </vt:variant>
      <vt:variant>
        <vt:i4>12</vt:i4>
      </vt:variant>
      <vt:variant>
        <vt:i4>0</vt:i4>
      </vt:variant>
      <vt:variant>
        <vt:i4>5</vt:i4>
      </vt:variant>
      <vt:variant>
        <vt:lpwstr>https://www.hfbk-dresden.de/en/</vt:lpwstr>
      </vt:variant>
      <vt:variant>
        <vt:lpwstr/>
      </vt:variant>
      <vt:variant>
        <vt:i4>5308509</vt:i4>
      </vt:variant>
      <vt:variant>
        <vt:i4>9</vt:i4>
      </vt:variant>
      <vt:variant>
        <vt:i4>0</vt:i4>
      </vt:variant>
      <vt:variant>
        <vt:i4>5</vt:i4>
      </vt:variant>
      <vt:variant>
        <vt:lpwstr>https://www.deutscheboersephotographyfoundation.org/en/index.php</vt:lpwstr>
      </vt:variant>
      <vt:variant>
        <vt:lpwstr/>
      </vt:variant>
      <vt:variant>
        <vt:i4>917600</vt:i4>
      </vt:variant>
      <vt:variant>
        <vt:i4>6</vt:i4>
      </vt:variant>
      <vt:variant>
        <vt:i4>0</vt:i4>
      </vt:variant>
      <vt:variant>
        <vt:i4>5</vt:i4>
      </vt:variant>
      <vt:variant>
        <vt:lpwstr>mailto:info@portraits-hellerau.com</vt:lpwstr>
      </vt:variant>
      <vt:variant>
        <vt:lpwstr/>
      </vt:variant>
      <vt:variant>
        <vt:i4>2490435</vt:i4>
      </vt:variant>
      <vt:variant>
        <vt:i4>3</vt:i4>
      </vt:variant>
      <vt:variant>
        <vt:i4>0</vt:i4>
      </vt:variant>
      <vt:variant>
        <vt:i4>5</vt:i4>
      </vt:variant>
      <vt:variant>
        <vt:lpwstr>mailto:presse@hfbk-dresden.de</vt:lpwstr>
      </vt:variant>
      <vt:variant>
        <vt:lpwstr/>
      </vt:variant>
      <vt:variant>
        <vt:i4>6357065</vt:i4>
      </vt:variant>
      <vt:variant>
        <vt:i4>0</vt:i4>
      </vt:variant>
      <vt:variant>
        <vt:i4>0</vt:i4>
      </vt:variant>
      <vt:variant>
        <vt:i4>5</vt:i4>
      </vt:variant>
      <vt:variant>
        <vt:lpwstr>mailto:oliver.frischemeier@deutsche-boerse.com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Ekaterini Mueller</dc:creator>
  <cp:keywords/>
  <cp:lastModifiedBy>Ekaterini Mueller</cp:lastModifiedBy>
  <cp:revision>66</cp:revision>
  <cp:lastPrinted>2022-10-19T09:19:00Z</cp:lastPrinted>
  <dcterms:created xsi:type="dcterms:W3CDTF">2022-11-07T16:32:00Z</dcterms:created>
  <dcterms:modified xsi:type="dcterms:W3CDTF">2022-11-09T17:37:00Z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c17b74-b5f6-430d-82e3-3dabdd474fec_Enabled">
    <vt:lpwstr>true</vt:lpwstr>
  </property>
  <property fmtid="{D5CDD505-2E9C-101B-9397-08002B2CF9AE}" pid="3" name="MSIP_Label_4dc17b74-b5f6-430d-82e3-3dabdd474fec_SetDate">
    <vt:lpwstr>2022-05-05T14:25:15Z</vt:lpwstr>
  </property>
  <property fmtid="{D5CDD505-2E9C-101B-9397-08002B2CF9AE}" pid="4" name="MSIP_Label_4dc17b74-b5f6-430d-82e3-3dabdd474fec_Method">
    <vt:lpwstr>Privileged</vt:lpwstr>
  </property>
  <property fmtid="{D5CDD505-2E9C-101B-9397-08002B2CF9AE}" pid="5" name="MSIP_Label_4dc17b74-b5f6-430d-82e3-3dabdd474fec_Name">
    <vt:lpwstr>Public – FAX – No Marking</vt:lpwstr>
  </property>
  <property fmtid="{D5CDD505-2E9C-101B-9397-08002B2CF9AE}" pid="6" name="MSIP_Label_4dc17b74-b5f6-430d-82e3-3dabdd474fec_SiteId">
    <vt:lpwstr>e00ddcdf-1e0f-4be5-a37a-894a4731986a</vt:lpwstr>
  </property>
  <property fmtid="{D5CDD505-2E9C-101B-9397-08002B2CF9AE}" pid="7" name="MSIP_Label_4dc17b74-b5f6-430d-82e3-3dabdd474fec_ActionId">
    <vt:lpwstr>c9650a8b-5605-41f4-8f7b-a2ba43619d2c</vt:lpwstr>
  </property>
  <property fmtid="{D5CDD505-2E9C-101B-9397-08002B2CF9AE}" pid="8" name="MSIP_Label_4dc17b74-b5f6-430d-82e3-3dabdd474fec_ContentBits">
    <vt:lpwstr>0</vt:lpwstr>
  </property>
  <property fmtid="{D5CDD505-2E9C-101B-9397-08002B2CF9AE}" pid="9" name="MediaServiceImageTags">
    <vt:lpwstr/>
  </property>
  <property fmtid="{D5CDD505-2E9C-101B-9397-08002B2CF9AE}" pid="10" name="ContentTypeId">
    <vt:lpwstr>0x0101002C05F2C793DDA1478F3B69D5C37E8271</vt:lpwstr>
  </property>
</Properties>
</file>